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CE46" w14:textId="67CC586C" w:rsidR="00F220FB" w:rsidRDefault="00F220FB" w:rsidP="00A85834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C8B9B9A" wp14:editId="22D2A748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728220" cy="908306"/>
            <wp:effectExtent l="0" t="0" r="5715" b="6350"/>
            <wp:wrapNone/>
            <wp:docPr id="822318699" name="Picture 3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12875" name="Picture 3" descr="A 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20" cy="908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681C4F" w14:textId="7197EEEA" w:rsidR="00F220FB" w:rsidRDefault="00F220FB" w:rsidP="00A85834">
      <w:pPr>
        <w:pStyle w:val="BodyText"/>
        <w:rPr>
          <w:noProof/>
          <w14:ligatures w14:val="standardContextual"/>
        </w:rPr>
      </w:pPr>
    </w:p>
    <w:p w14:paraId="7DBD4AA3" w14:textId="77777777" w:rsidR="00F220FB" w:rsidRDefault="00F220FB" w:rsidP="00A85834">
      <w:pPr>
        <w:pStyle w:val="BodyText"/>
        <w:rPr>
          <w:noProof/>
          <w14:ligatures w14:val="standardContextual"/>
        </w:rPr>
      </w:pPr>
    </w:p>
    <w:p w14:paraId="35442C45" w14:textId="126E9C55" w:rsidR="00F220FB" w:rsidRDefault="00F220FB" w:rsidP="00A85834">
      <w:pPr>
        <w:pStyle w:val="BodyText"/>
        <w:rPr>
          <w:noProof/>
          <w14:ligatures w14:val="standardContextual"/>
        </w:rPr>
      </w:pPr>
    </w:p>
    <w:p w14:paraId="5FB8A6B3" w14:textId="77777777" w:rsidR="00F220FB" w:rsidRDefault="00F220FB" w:rsidP="00A85834">
      <w:pPr>
        <w:pStyle w:val="BodyText"/>
        <w:rPr>
          <w:noProof/>
          <w14:ligatures w14:val="standardContextual"/>
        </w:rPr>
      </w:pPr>
    </w:p>
    <w:p w14:paraId="34599DC6" w14:textId="19E8AA3F" w:rsidR="00F220FB" w:rsidRDefault="00F220FB" w:rsidP="00A85834">
      <w:pPr>
        <w:pStyle w:val="BodyText"/>
        <w:rPr>
          <w:noProof/>
          <w14:ligatures w14:val="standardContextual"/>
        </w:rPr>
      </w:pPr>
    </w:p>
    <w:p w14:paraId="53D34E64" w14:textId="77777777" w:rsidR="002C0884" w:rsidRDefault="002C0884" w:rsidP="00FE7B83">
      <w:pPr>
        <w:pStyle w:val="BodyText"/>
        <w:rPr>
          <w:noProof/>
          <w14:ligatures w14:val="standardContextual"/>
        </w:rPr>
      </w:pPr>
    </w:p>
    <w:p w14:paraId="1167942A" w14:textId="0CFA1539" w:rsidR="00FE7B83" w:rsidRPr="00C3455E" w:rsidRDefault="00550D11" w:rsidP="00C3455E">
      <w:pPr>
        <w:pStyle w:val="Heading1"/>
        <w:rPr>
          <w:b/>
          <w:bCs/>
          <w:noProof/>
        </w:rPr>
      </w:pPr>
      <w:r w:rsidRPr="00C3455E">
        <w:rPr>
          <w:b/>
          <w:bCs/>
          <w:noProof/>
        </w:rPr>
        <w:t>Equal Opportunities Monitoring form</w:t>
      </w:r>
    </w:p>
    <w:p w14:paraId="0C43BABF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p w14:paraId="0E6B936B" w14:textId="77777777" w:rsidR="004A734E" w:rsidRDefault="00550D11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We are committed to providing diversity and ensuring equal opportunities for all. This form helps us monitor and improve our inclusivity efforts. </w:t>
      </w:r>
    </w:p>
    <w:p w14:paraId="2710553C" w14:textId="77777777" w:rsidR="004A734E" w:rsidRDefault="004A734E" w:rsidP="00FE7B83">
      <w:pPr>
        <w:pStyle w:val="BodyText"/>
        <w:rPr>
          <w:noProof/>
          <w14:ligatures w14:val="standardContextual"/>
        </w:rPr>
      </w:pPr>
    </w:p>
    <w:p w14:paraId="174ACF32" w14:textId="50033B8C" w:rsidR="00550D11" w:rsidRPr="004A734E" w:rsidRDefault="00550D11" w:rsidP="00FE7B83">
      <w:pPr>
        <w:pStyle w:val="BodyText"/>
        <w:rPr>
          <w:b/>
          <w:bCs/>
          <w:noProof/>
          <w14:ligatures w14:val="standardContextual"/>
        </w:rPr>
      </w:pPr>
      <w:r w:rsidRPr="004A734E">
        <w:rPr>
          <w:b/>
          <w:bCs/>
          <w:noProof/>
          <w14:ligatures w14:val="standardContextual"/>
        </w:rPr>
        <w:t xml:space="preserve">Providing this information is entirely voluntary and all responses will be kept confidential. </w:t>
      </w:r>
    </w:p>
    <w:p w14:paraId="393C0F53" w14:textId="77777777" w:rsidR="00550D11" w:rsidRDefault="00550D11" w:rsidP="00FE7B83">
      <w:pPr>
        <w:pStyle w:val="BodyText"/>
        <w:pBdr>
          <w:bottom w:val="single" w:sz="6" w:space="1" w:color="auto"/>
        </w:pBdr>
        <w:rPr>
          <w:noProof/>
          <w14:ligatures w14:val="standardContextual"/>
        </w:rPr>
      </w:pPr>
    </w:p>
    <w:p w14:paraId="56173864" w14:textId="77777777" w:rsidR="00550D11" w:rsidRDefault="00550D11" w:rsidP="00FE7B83">
      <w:pPr>
        <w:pStyle w:val="BodyText"/>
        <w:rPr>
          <w:noProof/>
          <w14:ligatures w14:val="standardContextual"/>
        </w:rPr>
      </w:pPr>
    </w:p>
    <w:p w14:paraId="69DC001D" w14:textId="5284619C" w:rsidR="00550D11" w:rsidRPr="00C3455E" w:rsidRDefault="00550D11" w:rsidP="00B60327">
      <w:pPr>
        <w:pStyle w:val="Heading2"/>
        <w:rPr>
          <w:noProof/>
        </w:rPr>
      </w:pPr>
      <w:r w:rsidRPr="00C3455E">
        <w:rPr>
          <w:noProof/>
        </w:rPr>
        <w:t>Which of the following describes your gender?</w:t>
      </w:r>
    </w:p>
    <w:p w14:paraId="5C7E03EB" w14:textId="77777777" w:rsidR="00721F5F" w:rsidRDefault="00721F5F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8280" w:type="dxa"/>
        <w:tblLook w:val="04A0" w:firstRow="1" w:lastRow="0" w:firstColumn="1" w:lastColumn="0" w:noHBand="0" w:noVBand="1"/>
      </w:tblPr>
      <w:tblGrid>
        <w:gridCol w:w="1757"/>
        <w:gridCol w:w="304"/>
        <w:gridCol w:w="1757"/>
        <w:gridCol w:w="304"/>
        <w:gridCol w:w="1757"/>
        <w:gridCol w:w="304"/>
        <w:gridCol w:w="1757"/>
        <w:gridCol w:w="340"/>
      </w:tblGrid>
      <w:tr w:rsidR="00B60327" w14:paraId="68C90517" w14:textId="42092D80" w:rsidTr="00BB1610">
        <w:trPr>
          <w:trHeight w:val="340"/>
        </w:trPr>
        <w:tc>
          <w:tcPr>
            <w:tcW w:w="1757" w:type="dxa"/>
            <w:vAlign w:val="center"/>
          </w:tcPr>
          <w:p w14:paraId="77166398" w14:textId="418AC3E3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Woman</w:t>
            </w:r>
          </w:p>
        </w:tc>
        <w:tc>
          <w:tcPr>
            <w:tcW w:w="304" w:type="dxa"/>
            <w:vAlign w:val="center"/>
          </w:tcPr>
          <w:p w14:paraId="30F7B31C" w14:textId="77777777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299EFA70" w14:textId="1EBF905C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Man</w:t>
            </w:r>
          </w:p>
        </w:tc>
        <w:tc>
          <w:tcPr>
            <w:tcW w:w="304" w:type="dxa"/>
            <w:vAlign w:val="center"/>
          </w:tcPr>
          <w:p w14:paraId="52FA562E" w14:textId="77777777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088F17D0" w14:textId="7C14AB52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Non-binary</w:t>
            </w:r>
          </w:p>
        </w:tc>
        <w:tc>
          <w:tcPr>
            <w:tcW w:w="304" w:type="dxa"/>
            <w:vAlign w:val="center"/>
          </w:tcPr>
          <w:p w14:paraId="44071284" w14:textId="77777777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5B79FE37" w14:textId="54E0EF5E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340" w:type="dxa"/>
            <w:vAlign w:val="center"/>
          </w:tcPr>
          <w:p w14:paraId="7523611C" w14:textId="6A304848" w:rsidR="00B60327" w:rsidRDefault="00B60327" w:rsidP="00B60327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1829098B" w14:textId="77777777" w:rsidTr="00BB1610">
        <w:trPr>
          <w:trHeight w:val="737"/>
        </w:trPr>
        <w:tc>
          <w:tcPr>
            <w:tcW w:w="8280" w:type="dxa"/>
            <w:gridSpan w:val="8"/>
          </w:tcPr>
          <w:p w14:paraId="400EF064" w14:textId="66944A9F" w:rsidR="00BB1610" w:rsidRDefault="00BB1610" w:rsidP="00BB1610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to self describe (please write in)</w:t>
            </w:r>
          </w:p>
        </w:tc>
      </w:tr>
    </w:tbl>
    <w:p w14:paraId="05ADC976" w14:textId="77777777" w:rsidR="00721F5F" w:rsidRDefault="00721F5F" w:rsidP="00FE7B83">
      <w:pPr>
        <w:pStyle w:val="BodyText"/>
        <w:rPr>
          <w:noProof/>
          <w14:ligatures w14:val="standardContextual"/>
        </w:rPr>
      </w:pPr>
    </w:p>
    <w:p w14:paraId="6FA0B406" w14:textId="77777777" w:rsidR="00550D11" w:rsidRDefault="00550D11" w:rsidP="00FE7B83">
      <w:pPr>
        <w:pStyle w:val="BodyText"/>
        <w:rPr>
          <w:noProof/>
          <w14:ligatures w14:val="standardContextual"/>
        </w:rPr>
      </w:pPr>
    </w:p>
    <w:p w14:paraId="061586E2" w14:textId="59B21BDD" w:rsidR="00550D11" w:rsidRPr="00C3455E" w:rsidRDefault="00550D11" w:rsidP="00B60327">
      <w:pPr>
        <w:pStyle w:val="Heading2"/>
        <w:rPr>
          <w:noProof/>
        </w:rPr>
      </w:pPr>
      <w:r w:rsidRPr="00C3455E">
        <w:rPr>
          <w:noProof/>
        </w:rPr>
        <w:t>Which age group are you in?</w:t>
      </w:r>
    </w:p>
    <w:p w14:paraId="368532EB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3402" w:type="dxa"/>
        <w:tblLook w:val="04A0" w:firstRow="1" w:lastRow="0" w:firstColumn="1" w:lastColumn="0" w:noHBand="0" w:noVBand="1"/>
      </w:tblPr>
      <w:tblGrid>
        <w:gridCol w:w="1361"/>
        <w:gridCol w:w="340"/>
        <w:gridCol w:w="1361"/>
        <w:gridCol w:w="340"/>
      </w:tblGrid>
      <w:tr w:rsidR="00C3455E" w14:paraId="00F917AF" w14:textId="77777777" w:rsidTr="00C3455E">
        <w:trPr>
          <w:trHeight w:val="340"/>
        </w:trPr>
        <w:tc>
          <w:tcPr>
            <w:tcW w:w="1361" w:type="dxa"/>
            <w:vAlign w:val="center"/>
          </w:tcPr>
          <w:p w14:paraId="5F367AC3" w14:textId="02355431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Under 25</w:t>
            </w:r>
          </w:p>
        </w:tc>
        <w:tc>
          <w:tcPr>
            <w:tcW w:w="340" w:type="dxa"/>
            <w:vAlign w:val="center"/>
          </w:tcPr>
          <w:p w14:paraId="48106C52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61" w:type="dxa"/>
            <w:vAlign w:val="center"/>
          </w:tcPr>
          <w:p w14:paraId="39186BB1" w14:textId="6CF1CD95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45-54</w:t>
            </w:r>
          </w:p>
        </w:tc>
        <w:tc>
          <w:tcPr>
            <w:tcW w:w="340" w:type="dxa"/>
            <w:vAlign w:val="center"/>
          </w:tcPr>
          <w:p w14:paraId="78E84056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3455E" w14:paraId="7D19801E" w14:textId="77777777" w:rsidTr="00C3455E">
        <w:trPr>
          <w:trHeight w:val="340"/>
        </w:trPr>
        <w:tc>
          <w:tcPr>
            <w:tcW w:w="1361" w:type="dxa"/>
            <w:vAlign w:val="center"/>
          </w:tcPr>
          <w:p w14:paraId="6802AF3A" w14:textId="6CB9CE01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25-44</w:t>
            </w:r>
          </w:p>
        </w:tc>
        <w:tc>
          <w:tcPr>
            <w:tcW w:w="340" w:type="dxa"/>
            <w:vAlign w:val="center"/>
          </w:tcPr>
          <w:p w14:paraId="4A093822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61" w:type="dxa"/>
            <w:vAlign w:val="center"/>
          </w:tcPr>
          <w:p w14:paraId="5EBB580D" w14:textId="2DDFB80A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55-64</w:t>
            </w:r>
          </w:p>
        </w:tc>
        <w:tc>
          <w:tcPr>
            <w:tcW w:w="340" w:type="dxa"/>
            <w:vAlign w:val="center"/>
          </w:tcPr>
          <w:p w14:paraId="542DD38C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3455E" w14:paraId="1E52A968" w14:textId="77777777" w:rsidTr="00C3455E">
        <w:trPr>
          <w:trHeight w:val="340"/>
        </w:trPr>
        <w:tc>
          <w:tcPr>
            <w:tcW w:w="1361" w:type="dxa"/>
            <w:vAlign w:val="center"/>
          </w:tcPr>
          <w:p w14:paraId="5654EC11" w14:textId="5E8AAD7F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35-44</w:t>
            </w:r>
          </w:p>
        </w:tc>
        <w:tc>
          <w:tcPr>
            <w:tcW w:w="340" w:type="dxa"/>
            <w:vAlign w:val="center"/>
          </w:tcPr>
          <w:p w14:paraId="12F13B0B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61" w:type="dxa"/>
            <w:vAlign w:val="center"/>
          </w:tcPr>
          <w:p w14:paraId="4B72D9EE" w14:textId="4F47DC1E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Over 65</w:t>
            </w:r>
          </w:p>
        </w:tc>
        <w:tc>
          <w:tcPr>
            <w:tcW w:w="340" w:type="dxa"/>
            <w:vAlign w:val="center"/>
          </w:tcPr>
          <w:p w14:paraId="101F5D80" w14:textId="77777777" w:rsidR="00C3455E" w:rsidRDefault="00C3455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11B1AB3B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p w14:paraId="74AFBF42" w14:textId="77777777" w:rsidR="00550D11" w:rsidRDefault="00550D11" w:rsidP="00FE7B83">
      <w:pPr>
        <w:pStyle w:val="BodyText"/>
        <w:rPr>
          <w:noProof/>
          <w14:ligatures w14:val="standardContextual"/>
        </w:rPr>
      </w:pPr>
    </w:p>
    <w:p w14:paraId="1562D559" w14:textId="3E776BCC" w:rsidR="00550D11" w:rsidRDefault="00550D11" w:rsidP="00B60327">
      <w:pPr>
        <w:pStyle w:val="Heading2"/>
        <w:rPr>
          <w:noProof/>
        </w:rPr>
      </w:pPr>
      <w:r w:rsidRPr="00C3455E">
        <w:rPr>
          <w:noProof/>
        </w:rPr>
        <w:t>Please select the option that best describes your sexual orientation</w:t>
      </w:r>
    </w:p>
    <w:p w14:paraId="14EA4940" w14:textId="77777777" w:rsidR="00B60327" w:rsidRDefault="00B60327" w:rsidP="00B60327"/>
    <w:tbl>
      <w:tblPr>
        <w:tblStyle w:val="TableGrid"/>
        <w:tblW w:w="9797" w:type="dxa"/>
        <w:tblLook w:val="04A0" w:firstRow="1" w:lastRow="0" w:firstColumn="1" w:lastColumn="0" w:noHBand="0" w:noVBand="1"/>
      </w:tblPr>
      <w:tblGrid>
        <w:gridCol w:w="2167"/>
        <w:gridCol w:w="277"/>
        <w:gridCol w:w="2166"/>
        <w:gridCol w:w="277"/>
        <w:gridCol w:w="2166"/>
        <w:gridCol w:w="277"/>
        <w:gridCol w:w="2166"/>
        <w:gridCol w:w="301"/>
      </w:tblGrid>
      <w:tr w:rsidR="00B60327" w14:paraId="35494472" w14:textId="77777777" w:rsidTr="00B60327">
        <w:trPr>
          <w:trHeight w:val="340"/>
        </w:trPr>
        <w:tc>
          <w:tcPr>
            <w:tcW w:w="2167" w:type="dxa"/>
            <w:vAlign w:val="center"/>
          </w:tcPr>
          <w:p w14:paraId="1BDA8ADB" w14:textId="3B1B220F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 w:rsidRPr="00B60327">
              <w:rPr>
                <w:noProof/>
                <w14:ligatures w14:val="standardContextual"/>
              </w:rPr>
              <w:t>Hetrosexual/straight</w:t>
            </w:r>
          </w:p>
        </w:tc>
        <w:tc>
          <w:tcPr>
            <w:tcW w:w="277" w:type="dxa"/>
            <w:vAlign w:val="center"/>
          </w:tcPr>
          <w:p w14:paraId="2A0DC169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6CC1A86B" w14:textId="15980D10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Gay man</w:t>
            </w:r>
          </w:p>
        </w:tc>
        <w:tc>
          <w:tcPr>
            <w:tcW w:w="277" w:type="dxa"/>
            <w:vAlign w:val="center"/>
          </w:tcPr>
          <w:p w14:paraId="5C66F174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7449CE39" w14:textId="04B05A73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Lesbian/Gay woman</w:t>
            </w:r>
          </w:p>
        </w:tc>
        <w:tc>
          <w:tcPr>
            <w:tcW w:w="277" w:type="dxa"/>
            <w:vAlign w:val="center"/>
          </w:tcPr>
          <w:p w14:paraId="4E794DCD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1EAA9D4C" w14:textId="49F48E23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Bisexual</w:t>
            </w:r>
          </w:p>
        </w:tc>
        <w:tc>
          <w:tcPr>
            <w:tcW w:w="301" w:type="dxa"/>
            <w:vAlign w:val="center"/>
          </w:tcPr>
          <w:p w14:paraId="12612EB3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382C6DBA" w14:textId="77777777" w:rsidTr="00B60327">
        <w:trPr>
          <w:trHeight w:val="340"/>
        </w:trPr>
        <w:tc>
          <w:tcPr>
            <w:tcW w:w="2167" w:type="dxa"/>
            <w:vAlign w:val="center"/>
          </w:tcPr>
          <w:p w14:paraId="21746B94" w14:textId="4BCA2FDA" w:rsidR="00F90CBA" w:rsidRPr="00B60327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Asexual</w:t>
            </w:r>
          </w:p>
        </w:tc>
        <w:tc>
          <w:tcPr>
            <w:tcW w:w="277" w:type="dxa"/>
            <w:vAlign w:val="center"/>
          </w:tcPr>
          <w:p w14:paraId="0A4FCBB6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3246A869" w14:textId="2AF703F2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Pansexual</w:t>
            </w:r>
          </w:p>
        </w:tc>
        <w:tc>
          <w:tcPr>
            <w:tcW w:w="277" w:type="dxa"/>
            <w:vAlign w:val="center"/>
          </w:tcPr>
          <w:p w14:paraId="5BB78CD3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2BA25BD6" w14:textId="66FF88D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Queer</w:t>
            </w:r>
          </w:p>
        </w:tc>
        <w:tc>
          <w:tcPr>
            <w:tcW w:w="277" w:type="dxa"/>
            <w:vAlign w:val="center"/>
          </w:tcPr>
          <w:p w14:paraId="0EA9EAC6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166" w:type="dxa"/>
            <w:vAlign w:val="center"/>
          </w:tcPr>
          <w:p w14:paraId="27A07317" w14:textId="2B9E0468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Undecided</w:t>
            </w:r>
          </w:p>
        </w:tc>
        <w:tc>
          <w:tcPr>
            <w:tcW w:w="301" w:type="dxa"/>
            <w:vAlign w:val="center"/>
          </w:tcPr>
          <w:p w14:paraId="516C05EE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10251E8A" w14:textId="77777777" w:rsidTr="00F90CBA">
        <w:trPr>
          <w:trHeight w:val="340"/>
        </w:trPr>
        <w:tc>
          <w:tcPr>
            <w:tcW w:w="2167" w:type="dxa"/>
            <w:vAlign w:val="center"/>
          </w:tcPr>
          <w:p w14:paraId="1DE963FD" w14:textId="557D8479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277" w:type="dxa"/>
            <w:vAlign w:val="center"/>
          </w:tcPr>
          <w:p w14:paraId="1DADB296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7353" w:type="dxa"/>
            <w:gridSpan w:val="6"/>
            <w:shd w:val="clear" w:color="auto" w:fill="BFBFBF" w:themeFill="background1" w:themeFillShade="BF"/>
            <w:vAlign w:val="center"/>
          </w:tcPr>
          <w:p w14:paraId="57707429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7C125127" w14:textId="77777777" w:rsidTr="00F90CBA">
        <w:trPr>
          <w:trHeight w:val="737"/>
        </w:trPr>
        <w:tc>
          <w:tcPr>
            <w:tcW w:w="9797" w:type="dxa"/>
            <w:gridSpan w:val="8"/>
          </w:tcPr>
          <w:p w14:paraId="363A77CA" w14:textId="025C1D0A" w:rsidR="00F90CBA" w:rsidRDefault="00F90CBA" w:rsidP="00F90CBA">
            <w:pPr>
              <w:pStyle w:val="BodyText"/>
              <w:rPr>
                <w:noProof/>
                <w14:ligatures w14:val="standardContextual"/>
              </w:rPr>
            </w:pPr>
            <w:r w:rsidRPr="00F90CBA">
              <w:rPr>
                <w:noProof/>
                <w14:ligatures w14:val="standardContextual"/>
              </w:rPr>
              <w:t>Prefer to self describe (please write in):</w:t>
            </w:r>
          </w:p>
        </w:tc>
      </w:tr>
    </w:tbl>
    <w:p w14:paraId="1F1B2175" w14:textId="77777777" w:rsidR="00B60327" w:rsidRPr="00B60327" w:rsidRDefault="00B60327" w:rsidP="00B60327">
      <w:pPr>
        <w:rPr>
          <w:b/>
          <w:bCs/>
        </w:rPr>
      </w:pPr>
    </w:p>
    <w:p w14:paraId="72A2AB67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p w14:paraId="589A4195" w14:textId="77777777" w:rsidR="00C3455E" w:rsidRDefault="00C3455E" w:rsidP="00FE7B83">
      <w:pPr>
        <w:pStyle w:val="BodyText"/>
        <w:rPr>
          <w:noProof/>
          <w14:ligatures w14:val="standardContextual"/>
        </w:rPr>
      </w:pPr>
    </w:p>
    <w:p w14:paraId="7B0521EC" w14:textId="77777777" w:rsidR="00550D11" w:rsidRDefault="00550D11" w:rsidP="00FE7B83">
      <w:pPr>
        <w:pStyle w:val="BodyText"/>
        <w:rPr>
          <w:noProof/>
          <w14:ligatures w14:val="standardContextual"/>
        </w:rPr>
      </w:pPr>
    </w:p>
    <w:p w14:paraId="639B07EA" w14:textId="53B07C60" w:rsidR="002E7BF4" w:rsidRPr="00C3455E" w:rsidRDefault="002E7BF4" w:rsidP="00B60327">
      <w:pPr>
        <w:pStyle w:val="Heading2"/>
        <w:rPr>
          <w:noProof/>
        </w:rPr>
      </w:pPr>
      <w:r w:rsidRPr="00C3455E">
        <w:rPr>
          <w:noProof/>
        </w:rPr>
        <w:t>Do you consider yourself to be a transgender person?</w:t>
      </w:r>
    </w:p>
    <w:p w14:paraId="06A78869" w14:textId="77777777" w:rsidR="002E7BF4" w:rsidRDefault="002E7BF4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6381" w:type="dxa"/>
        <w:tblLook w:val="04A0" w:firstRow="1" w:lastRow="0" w:firstColumn="1" w:lastColumn="0" w:noHBand="0" w:noVBand="1"/>
      </w:tblPr>
      <w:tblGrid>
        <w:gridCol w:w="1757"/>
        <w:gridCol w:w="370"/>
        <w:gridCol w:w="1757"/>
        <w:gridCol w:w="370"/>
        <w:gridCol w:w="1757"/>
        <w:gridCol w:w="370"/>
      </w:tblGrid>
      <w:tr w:rsidR="00F90CBA" w14:paraId="0C004DEA" w14:textId="77777777" w:rsidTr="00F90CBA">
        <w:trPr>
          <w:trHeight w:val="340"/>
        </w:trPr>
        <w:tc>
          <w:tcPr>
            <w:tcW w:w="1757" w:type="dxa"/>
            <w:vAlign w:val="center"/>
          </w:tcPr>
          <w:p w14:paraId="3473FAF8" w14:textId="4550EC49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Yes</w:t>
            </w:r>
          </w:p>
        </w:tc>
        <w:tc>
          <w:tcPr>
            <w:tcW w:w="370" w:type="dxa"/>
            <w:vAlign w:val="center"/>
          </w:tcPr>
          <w:p w14:paraId="606FC0A7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3A3EA83A" w14:textId="39DC44F5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</w:t>
            </w:r>
          </w:p>
        </w:tc>
        <w:tc>
          <w:tcPr>
            <w:tcW w:w="370" w:type="dxa"/>
            <w:vAlign w:val="center"/>
          </w:tcPr>
          <w:p w14:paraId="10C87F95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76D327AE" w14:textId="504AC28E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370" w:type="dxa"/>
            <w:vAlign w:val="center"/>
          </w:tcPr>
          <w:p w14:paraId="1DA63307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50CEC07D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p w14:paraId="7B778D48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p w14:paraId="73D83A89" w14:textId="77777777" w:rsidR="002E7BF4" w:rsidRDefault="002E7BF4" w:rsidP="00FE7B83">
      <w:pPr>
        <w:pStyle w:val="BodyText"/>
        <w:rPr>
          <w:noProof/>
          <w14:ligatures w14:val="standardContextual"/>
        </w:rPr>
      </w:pPr>
    </w:p>
    <w:p w14:paraId="18508DEE" w14:textId="77777777" w:rsidR="002E7BF4" w:rsidRDefault="002E7BF4" w:rsidP="00FE7B83">
      <w:pPr>
        <w:pStyle w:val="BodyText"/>
        <w:rPr>
          <w:noProof/>
          <w14:ligatures w14:val="standardContextual"/>
        </w:rPr>
      </w:pPr>
    </w:p>
    <w:p w14:paraId="6C3E82FA" w14:textId="77777777" w:rsidR="002E7BF4" w:rsidRDefault="002E7BF4" w:rsidP="00FE7B83">
      <w:pPr>
        <w:pStyle w:val="BodyText"/>
        <w:rPr>
          <w:noProof/>
          <w14:ligatures w14:val="standardContextual"/>
        </w:rPr>
      </w:pPr>
    </w:p>
    <w:p w14:paraId="3113E2D5" w14:textId="77777777" w:rsidR="00C3455E" w:rsidRDefault="00C3455E">
      <w:pPr>
        <w:spacing w:after="160" w:line="259" w:lineRule="auto"/>
        <w:rPr>
          <w:b/>
          <w:bCs/>
          <w:noProof/>
          <w:color w:val="182957" w:themeColor="accent1"/>
          <w14:ligatures w14:val="standardContextual"/>
        </w:rPr>
      </w:pPr>
      <w:r>
        <w:rPr>
          <w:b/>
          <w:bCs/>
          <w:noProof/>
          <w14:ligatures w14:val="standardContextual"/>
        </w:rPr>
        <w:br w:type="page"/>
      </w:r>
    </w:p>
    <w:p w14:paraId="19C21473" w14:textId="6CFC9603" w:rsidR="002E7BF4" w:rsidRPr="00AF6A0B" w:rsidRDefault="002E7BF4" w:rsidP="00B60327">
      <w:pPr>
        <w:pStyle w:val="Heading2"/>
        <w:rPr>
          <w:noProof/>
        </w:rPr>
      </w:pPr>
      <w:r w:rsidRPr="00AF6A0B">
        <w:rPr>
          <w:noProof/>
        </w:rPr>
        <w:lastRenderedPageBreak/>
        <w:t>Ethnicity</w:t>
      </w:r>
    </w:p>
    <w:p w14:paraId="339FDB9F" w14:textId="530C0B34" w:rsidR="002E7BF4" w:rsidRDefault="002E7BF4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Ethnic origin is not about nationality, place of birth or citizenship, it relates to the group you identify with. Please select the appropriate option. </w:t>
      </w:r>
    </w:p>
    <w:p w14:paraId="2A0DC35A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6613" w:type="dxa"/>
        <w:tblLook w:val="04A0" w:firstRow="1" w:lastRow="0" w:firstColumn="1" w:lastColumn="0" w:noHBand="0" w:noVBand="1"/>
      </w:tblPr>
      <w:tblGrid>
        <w:gridCol w:w="1352"/>
        <w:gridCol w:w="302"/>
        <w:gridCol w:w="1356"/>
        <w:gridCol w:w="302"/>
        <w:gridCol w:w="1388"/>
        <w:gridCol w:w="302"/>
        <w:gridCol w:w="1273"/>
        <w:gridCol w:w="338"/>
      </w:tblGrid>
      <w:tr w:rsidR="00F90CBA" w14:paraId="4CE71C82" w14:textId="77777777" w:rsidTr="00AF3D03">
        <w:trPr>
          <w:trHeight w:val="340"/>
        </w:trPr>
        <w:tc>
          <w:tcPr>
            <w:tcW w:w="6613" w:type="dxa"/>
            <w:gridSpan w:val="8"/>
            <w:vAlign w:val="center"/>
          </w:tcPr>
          <w:p w14:paraId="197587CA" w14:textId="1815187C" w:rsidR="00F90CBA" w:rsidRPr="00C2722F" w:rsidRDefault="00C2722F" w:rsidP="00F37E2B">
            <w:pPr>
              <w:pStyle w:val="BodyText"/>
              <w:rPr>
                <w:b/>
                <w:bCs/>
                <w:noProof/>
                <w14:ligatures w14:val="standardContextual"/>
              </w:rPr>
            </w:pPr>
            <w:r>
              <w:rPr>
                <w:b/>
                <w:bCs/>
                <w:noProof/>
                <w14:ligatures w14:val="standardContextual"/>
              </w:rPr>
              <w:t>Asian or Asian British</w:t>
            </w:r>
          </w:p>
        </w:tc>
      </w:tr>
      <w:tr w:rsidR="00F90CBA" w14:paraId="35A43E8B" w14:textId="77777777" w:rsidTr="00F90CBA">
        <w:trPr>
          <w:trHeight w:val="340"/>
        </w:trPr>
        <w:tc>
          <w:tcPr>
            <w:tcW w:w="1352" w:type="dxa"/>
            <w:vAlign w:val="center"/>
          </w:tcPr>
          <w:p w14:paraId="10BCFF5F" w14:textId="75008B7C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Indian</w:t>
            </w:r>
          </w:p>
        </w:tc>
        <w:tc>
          <w:tcPr>
            <w:tcW w:w="302" w:type="dxa"/>
            <w:vAlign w:val="center"/>
          </w:tcPr>
          <w:p w14:paraId="3D9D8CC5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56" w:type="dxa"/>
            <w:vAlign w:val="center"/>
          </w:tcPr>
          <w:p w14:paraId="602E3050" w14:textId="4EE9EA08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Pakistani</w:t>
            </w:r>
          </w:p>
        </w:tc>
        <w:tc>
          <w:tcPr>
            <w:tcW w:w="302" w:type="dxa"/>
            <w:vAlign w:val="center"/>
          </w:tcPr>
          <w:p w14:paraId="67006997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388" w:type="dxa"/>
            <w:vAlign w:val="center"/>
          </w:tcPr>
          <w:p w14:paraId="15DFC1B7" w14:textId="49AFC00F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Bangladeshi</w:t>
            </w:r>
          </w:p>
        </w:tc>
        <w:tc>
          <w:tcPr>
            <w:tcW w:w="302" w:type="dxa"/>
            <w:vAlign w:val="center"/>
          </w:tcPr>
          <w:p w14:paraId="4417469F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273" w:type="dxa"/>
            <w:vAlign w:val="center"/>
          </w:tcPr>
          <w:p w14:paraId="4BFD23FE" w14:textId="06FEA4D2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Chinese</w:t>
            </w:r>
          </w:p>
        </w:tc>
        <w:tc>
          <w:tcPr>
            <w:tcW w:w="338" w:type="dxa"/>
            <w:vAlign w:val="center"/>
          </w:tcPr>
          <w:p w14:paraId="495AA622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5B16638E" w14:textId="77777777" w:rsidTr="00F90CBA">
        <w:trPr>
          <w:trHeight w:val="737"/>
        </w:trPr>
        <w:tc>
          <w:tcPr>
            <w:tcW w:w="6613" w:type="dxa"/>
            <w:gridSpan w:val="8"/>
          </w:tcPr>
          <w:p w14:paraId="55633C8A" w14:textId="7ADBFBD7" w:rsidR="00F90CBA" w:rsidRDefault="00F90CBA" w:rsidP="00F90CBA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Asian background (please specify)</w:t>
            </w:r>
          </w:p>
        </w:tc>
      </w:tr>
    </w:tbl>
    <w:p w14:paraId="04E2ED79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4654" w:type="dxa"/>
        <w:tblLook w:val="04A0" w:firstRow="1" w:lastRow="0" w:firstColumn="1" w:lastColumn="0" w:noHBand="0" w:noVBand="1"/>
      </w:tblPr>
      <w:tblGrid>
        <w:gridCol w:w="1928"/>
        <w:gridCol w:w="399"/>
        <w:gridCol w:w="1928"/>
        <w:gridCol w:w="399"/>
      </w:tblGrid>
      <w:tr w:rsidR="00F90CBA" w14:paraId="450B9F43" w14:textId="77777777" w:rsidTr="00B76F7C">
        <w:trPr>
          <w:trHeight w:val="340"/>
        </w:trPr>
        <w:tc>
          <w:tcPr>
            <w:tcW w:w="4654" w:type="dxa"/>
            <w:gridSpan w:val="4"/>
            <w:vAlign w:val="center"/>
          </w:tcPr>
          <w:p w14:paraId="23350B9F" w14:textId="67CE9135" w:rsidR="00F90CBA" w:rsidRPr="00C2722F" w:rsidRDefault="00C2722F" w:rsidP="00F37E2B">
            <w:pPr>
              <w:pStyle w:val="BodyText"/>
              <w:rPr>
                <w:b/>
                <w:bCs/>
                <w:noProof/>
                <w14:ligatures w14:val="standardContextual"/>
              </w:rPr>
            </w:pPr>
            <w:r w:rsidRPr="00C2722F">
              <w:rPr>
                <w:b/>
                <w:bCs/>
                <w:noProof/>
                <w14:ligatures w14:val="standardContextual"/>
              </w:rPr>
              <w:t>Black</w:t>
            </w:r>
            <w:r>
              <w:rPr>
                <w:b/>
                <w:bCs/>
                <w:noProof/>
                <w14:ligatures w14:val="standardContextual"/>
              </w:rPr>
              <w:t>, African, Carribean or Black British</w:t>
            </w:r>
          </w:p>
        </w:tc>
      </w:tr>
      <w:tr w:rsidR="00F90CBA" w14:paraId="0C0C2AB0" w14:textId="77777777" w:rsidTr="00F90CBA">
        <w:trPr>
          <w:trHeight w:val="340"/>
        </w:trPr>
        <w:tc>
          <w:tcPr>
            <w:tcW w:w="1928" w:type="dxa"/>
            <w:vAlign w:val="center"/>
          </w:tcPr>
          <w:p w14:paraId="2BBBC3F0" w14:textId="1BCA51C8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African</w:t>
            </w:r>
          </w:p>
        </w:tc>
        <w:tc>
          <w:tcPr>
            <w:tcW w:w="399" w:type="dxa"/>
            <w:vAlign w:val="center"/>
          </w:tcPr>
          <w:p w14:paraId="5D589FDC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928" w:type="dxa"/>
            <w:vAlign w:val="center"/>
          </w:tcPr>
          <w:p w14:paraId="2BF99450" w14:textId="1DAD43AF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Carribbean</w:t>
            </w:r>
          </w:p>
        </w:tc>
        <w:tc>
          <w:tcPr>
            <w:tcW w:w="399" w:type="dxa"/>
            <w:vAlign w:val="center"/>
          </w:tcPr>
          <w:p w14:paraId="20BB8F4A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1508237B" w14:textId="77777777" w:rsidTr="00F90CBA">
        <w:trPr>
          <w:trHeight w:val="737"/>
        </w:trPr>
        <w:tc>
          <w:tcPr>
            <w:tcW w:w="4654" w:type="dxa"/>
            <w:gridSpan w:val="4"/>
          </w:tcPr>
          <w:p w14:paraId="1B6BE3A0" w14:textId="6B67FC93" w:rsidR="00F90CBA" w:rsidRDefault="00F90CBA" w:rsidP="00F90CBA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black background (please specify)</w:t>
            </w:r>
          </w:p>
        </w:tc>
      </w:tr>
    </w:tbl>
    <w:p w14:paraId="7D712A22" w14:textId="77777777" w:rsidR="00F90CBA" w:rsidRDefault="00F90CBA"/>
    <w:tbl>
      <w:tblPr>
        <w:tblStyle w:val="TableGrid"/>
        <w:tblW w:w="9192" w:type="dxa"/>
        <w:tblLook w:val="04A0" w:firstRow="1" w:lastRow="0" w:firstColumn="1" w:lastColumn="0" w:noHBand="0" w:noVBand="1"/>
      </w:tblPr>
      <w:tblGrid>
        <w:gridCol w:w="2665"/>
        <w:gridCol w:w="399"/>
        <w:gridCol w:w="2665"/>
        <w:gridCol w:w="399"/>
        <w:gridCol w:w="2665"/>
        <w:gridCol w:w="399"/>
      </w:tblGrid>
      <w:tr w:rsidR="00F90CBA" w14:paraId="27EA54B9" w14:textId="77777777" w:rsidTr="0070482E">
        <w:trPr>
          <w:trHeight w:val="340"/>
        </w:trPr>
        <w:tc>
          <w:tcPr>
            <w:tcW w:w="9192" w:type="dxa"/>
            <w:gridSpan w:val="6"/>
            <w:vAlign w:val="center"/>
          </w:tcPr>
          <w:p w14:paraId="5968E371" w14:textId="5F48F786" w:rsidR="00F90CBA" w:rsidRPr="00C2722F" w:rsidRDefault="00C2722F" w:rsidP="00F37E2B">
            <w:pPr>
              <w:pStyle w:val="BodyText"/>
              <w:rPr>
                <w:b/>
                <w:bCs/>
                <w:noProof/>
                <w14:ligatures w14:val="standardContextual"/>
              </w:rPr>
            </w:pPr>
            <w:r>
              <w:rPr>
                <w:b/>
                <w:bCs/>
                <w:noProof/>
                <w14:ligatures w14:val="standardContextual"/>
              </w:rPr>
              <w:t>Mixed or Multiple Ethnic Groups</w:t>
            </w:r>
          </w:p>
        </w:tc>
      </w:tr>
      <w:tr w:rsidR="00F90CBA" w14:paraId="1E2B9D9B" w14:textId="77777777" w:rsidTr="00F90CBA">
        <w:trPr>
          <w:trHeight w:val="340"/>
        </w:trPr>
        <w:tc>
          <w:tcPr>
            <w:tcW w:w="2665" w:type="dxa"/>
            <w:vAlign w:val="center"/>
          </w:tcPr>
          <w:p w14:paraId="760EC8AE" w14:textId="0DE9222F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White &amp; Black Carribbean</w:t>
            </w:r>
          </w:p>
        </w:tc>
        <w:tc>
          <w:tcPr>
            <w:tcW w:w="399" w:type="dxa"/>
            <w:vAlign w:val="center"/>
          </w:tcPr>
          <w:p w14:paraId="3035A16A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65" w:type="dxa"/>
            <w:vAlign w:val="center"/>
          </w:tcPr>
          <w:p w14:paraId="147E300F" w14:textId="264BF9F8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White &amp; Black African</w:t>
            </w:r>
          </w:p>
        </w:tc>
        <w:tc>
          <w:tcPr>
            <w:tcW w:w="399" w:type="dxa"/>
            <w:vAlign w:val="center"/>
          </w:tcPr>
          <w:p w14:paraId="48066D0A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65" w:type="dxa"/>
            <w:vAlign w:val="center"/>
          </w:tcPr>
          <w:p w14:paraId="3991FE50" w14:textId="002B4B5E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White &amp; Asian</w:t>
            </w:r>
          </w:p>
        </w:tc>
        <w:tc>
          <w:tcPr>
            <w:tcW w:w="399" w:type="dxa"/>
            <w:vAlign w:val="center"/>
          </w:tcPr>
          <w:p w14:paraId="30D60932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F90CBA" w14:paraId="0811FBCD" w14:textId="77777777" w:rsidTr="00F90CBA">
        <w:trPr>
          <w:trHeight w:val="737"/>
        </w:trPr>
        <w:tc>
          <w:tcPr>
            <w:tcW w:w="9192" w:type="dxa"/>
            <w:gridSpan w:val="6"/>
          </w:tcPr>
          <w:p w14:paraId="043BE021" w14:textId="5A1F6B16" w:rsidR="00F90CBA" w:rsidRDefault="00F90CBA" w:rsidP="00F90CBA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mixed/</w:t>
            </w:r>
            <w:r w:rsidR="00AA5185">
              <w:rPr>
                <w:noProof/>
                <w14:ligatures w14:val="standardContextual"/>
              </w:rPr>
              <w:t>multiple</w:t>
            </w:r>
            <w:r>
              <w:rPr>
                <w:noProof/>
                <w14:ligatures w14:val="standardContextual"/>
              </w:rPr>
              <w:t xml:space="preserve"> background (please specify)</w:t>
            </w:r>
          </w:p>
        </w:tc>
      </w:tr>
    </w:tbl>
    <w:p w14:paraId="450DD1BB" w14:textId="77777777" w:rsidR="00083E4E" w:rsidRDefault="00083E4E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2381"/>
        <w:gridCol w:w="277"/>
        <w:gridCol w:w="2381"/>
        <w:gridCol w:w="277"/>
        <w:gridCol w:w="2381"/>
        <w:gridCol w:w="277"/>
        <w:gridCol w:w="2381"/>
        <w:gridCol w:w="301"/>
      </w:tblGrid>
      <w:tr w:rsidR="00C2722F" w14:paraId="6B57D490" w14:textId="77777777" w:rsidTr="000A3102">
        <w:trPr>
          <w:trHeight w:val="340"/>
        </w:trPr>
        <w:tc>
          <w:tcPr>
            <w:tcW w:w="10656" w:type="dxa"/>
            <w:gridSpan w:val="8"/>
            <w:vAlign w:val="center"/>
          </w:tcPr>
          <w:p w14:paraId="46454AEA" w14:textId="6E4DC2B7" w:rsidR="00C2722F" w:rsidRPr="00C2722F" w:rsidRDefault="00C2722F" w:rsidP="00F37E2B">
            <w:pPr>
              <w:pStyle w:val="BodyText"/>
              <w:rPr>
                <w:b/>
                <w:bCs/>
                <w:noProof/>
                <w14:ligatures w14:val="standardContextual"/>
              </w:rPr>
            </w:pPr>
            <w:r w:rsidRPr="00C2722F">
              <w:rPr>
                <w:b/>
                <w:bCs/>
                <w:noProof/>
                <w14:ligatures w14:val="standardContextual"/>
              </w:rPr>
              <w:t>White</w:t>
            </w:r>
          </w:p>
        </w:tc>
      </w:tr>
      <w:tr w:rsidR="00F90CBA" w14:paraId="4ED7CC50" w14:textId="77777777" w:rsidTr="00C2722F">
        <w:trPr>
          <w:trHeight w:val="340"/>
        </w:trPr>
        <w:tc>
          <w:tcPr>
            <w:tcW w:w="2381" w:type="dxa"/>
            <w:vAlign w:val="center"/>
          </w:tcPr>
          <w:p w14:paraId="7303B5D0" w14:textId="029CCACB" w:rsidR="00F90CBA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British</w:t>
            </w:r>
          </w:p>
        </w:tc>
        <w:tc>
          <w:tcPr>
            <w:tcW w:w="277" w:type="dxa"/>
            <w:vAlign w:val="center"/>
          </w:tcPr>
          <w:p w14:paraId="7062ED10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1E2D6C6F" w14:textId="24A25571" w:rsidR="00F90CBA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Scottish</w:t>
            </w:r>
          </w:p>
        </w:tc>
        <w:tc>
          <w:tcPr>
            <w:tcW w:w="277" w:type="dxa"/>
            <w:vAlign w:val="center"/>
          </w:tcPr>
          <w:p w14:paraId="4FA5AE46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221B8601" w14:textId="6E7DD021" w:rsidR="00F90CBA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English</w:t>
            </w:r>
          </w:p>
        </w:tc>
        <w:tc>
          <w:tcPr>
            <w:tcW w:w="277" w:type="dxa"/>
            <w:vAlign w:val="center"/>
          </w:tcPr>
          <w:p w14:paraId="14F08E49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6B8F49A7" w14:textId="70D7BFE9" w:rsidR="00F90CBA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Welsh</w:t>
            </w:r>
          </w:p>
        </w:tc>
        <w:tc>
          <w:tcPr>
            <w:tcW w:w="301" w:type="dxa"/>
            <w:vAlign w:val="center"/>
          </w:tcPr>
          <w:p w14:paraId="73098247" w14:textId="77777777" w:rsidR="00F90CBA" w:rsidRDefault="00F90CBA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334687CA" w14:textId="77777777" w:rsidTr="00BB1610">
        <w:trPr>
          <w:trHeight w:val="340"/>
        </w:trPr>
        <w:tc>
          <w:tcPr>
            <w:tcW w:w="2381" w:type="dxa"/>
            <w:vAlign w:val="center"/>
          </w:tcPr>
          <w:p w14:paraId="47C5EFE7" w14:textId="5D54E4E7" w:rsidR="00BB1610" w:rsidRPr="00B60327" w:rsidRDefault="00BB1610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Northern Irish</w:t>
            </w:r>
          </w:p>
        </w:tc>
        <w:tc>
          <w:tcPr>
            <w:tcW w:w="277" w:type="dxa"/>
            <w:vAlign w:val="center"/>
          </w:tcPr>
          <w:p w14:paraId="0F915EC4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56ED439E" w14:textId="2AEC9EBE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Irish</w:t>
            </w:r>
          </w:p>
        </w:tc>
        <w:tc>
          <w:tcPr>
            <w:tcW w:w="277" w:type="dxa"/>
            <w:vAlign w:val="center"/>
          </w:tcPr>
          <w:p w14:paraId="6747EA00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381" w:type="dxa"/>
            <w:vAlign w:val="center"/>
          </w:tcPr>
          <w:p w14:paraId="4CE8E787" w14:textId="1DBCAE05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Gypsy or Irish Traveller</w:t>
            </w:r>
          </w:p>
        </w:tc>
        <w:tc>
          <w:tcPr>
            <w:tcW w:w="277" w:type="dxa"/>
            <w:vAlign w:val="center"/>
          </w:tcPr>
          <w:p w14:paraId="1E07049B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82" w:type="dxa"/>
            <w:gridSpan w:val="2"/>
            <w:shd w:val="clear" w:color="auto" w:fill="BFBFBF" w:themeFill="background1" w:themeFillShade="BF"/>
            <w:vAlign w:val="center"/>
          </w:tcPr>
          <w:p w14:paraId="0B2F5E6F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2722F" w14:paraId="2D48DCB4" w14:textId="77777777" w:rsidTr="00C2722F">
        <w:trPr>
          <w:trHeight w:val="737"/>
        </w:trPr>
        <w:tc>
          <w:tcPr>
            <w:tcW w:w="10656" w:type="dxa"/>
            <w:gridSpan w:val="8"/>
          </w:tcPr>
          <w:p w14:paraId="1A28E0E8" w14:textId="3CF98DA2" w:rsidR="00C2722F" w:rsidRDefault="00C2722F" w:rsidP="00C2722F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white background (please specify)</w:t>
            </w:r>
          </w:p>
        </w:tc>
      </w:tr>
    </w:tbl>
    <w:p w14:paraId="05D72ABC" w14:textId="77777777" w:rsidR="00F90CBA" w:rsidRDefault="00F90CBA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2687"/>
        <w:gridCol w:w="340"/>
        <w:gridCol w:w="2071"/>
      </w:tblGrid>
      <w:tr w:rsidR="0025753F" w14:paraId="154A8BA0" w14:textId="77777777" w:rsidTr="00437AE5">
        <w:trPr>
          <w:trHeight w:val="340"/>
        </w:trPr>
        <w:tc>
          <w:tcPr>
            <w:tcW w:w="5098" w:type="dxa"/>
            <w:gridSpan w:val="3"/>
          </w:tcPr>
          <w:p w14:paraId="2B487202" w14:textId="4BDEFF6B" w:rsidR="0025753F" w:rsidRDefault="0025753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b/>
                <w:bCs/>
                <w:noProof/>
                <w14:ligatures w14:val="standardContextual"/>
              </w:rPr>
              <w:t>Other Ethnic Group</w:t>
            </w:r>
          </w:p>
        </w:tc>
      </w:tr>
      <w:tr w:rsidR="00C2722F" w14:paraId="3EBF076B" w14:textId="77777777" w:rsidTr="00437AE5">
        <w:trPr>
          <w:trHeight w:val="340"/>
        </w:trPr>
        <w:tc>
          <w:tcPr>
            <w:tcW w:w="2687" w:type="dxa"/>
            <w:vAlign w:val="center"/>
          </w:tcPr>
          <w:p w14:paraId="67DB24E2" w14:textId="33B1FBBD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Arab</w:t>
            </w:r>
          </w:p>
        </w:tc>
        <w:tc>
          <w:tcPr>
            <w:tcW w:w="340" w:type="dxa"/>
          </w:tcPr>
          <w:p w14:paraId="5D22CEF0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071" w:type="dxa"/>
            <w:shd w:val="clear" w:color="auto" w:fill="BFBFBF" w:themeFill="background1" w:themeFillShade="BF"/>
            <w:vAlign w:val="center"/>
          </w:tcPr>
          <w:p w14:paraId="3F8725B9" w14:textId="6A7E079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7AA5DE1E" w14:textId="77777777" w:rsidTr="00437AE5">
        <w:trPr>
          <w:trHeight w:val="737"/>
        </w:trPr>
        <w:tc>
          <w:tcPr>
            <w:tcW w:w="5098" w:type="dxa"/>
            <w:gridSpan w:val="3"/>
          </w:tcPr>
          <w:p w14:paraId="209B234C" w14:textId="7FF62131" w:rsidR="00BB1610" w:rsidRDefault="00BB1610" w:rsidP="00BB1610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ethnic background (please specify)</w:t>
            </w:r>
          </w:p>
        </w:tc>
      </w:tr>
    </w:tbl>
    <w:p w14:paraId="3416D4E0" w14:textId="77777777" w:rsidR="0025753F" w:rsidRDefault="0025753F" w:rsidP="0025753F">
      <w:pPr>
        <w:pStyle w:val="BodyText"/>
        <w:rPr>
          <w:noProof/>
          <w14:ligatures w14:val="standardContextual"/>
        </w:rPr>
      </w:pPr>
    </w:p>
    <w:p w14:paraId="10BE3B6C" w14:textId="77777777" w:rsidR="0025753F" w:rsidRDefault="0025753F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7"/>
        <w:gridCol w:w="340"/>
      </w:tblGrid>
      <w:tr w:rsidR="00AF6A0B" w14:paraId="33AA29FD" w14:textId="77777777" w:rsidTr="00BB1610">
        <w:trPr>
          <w:trHeight w:val="340"/>
        </w:trPr>
        <w:tc>
          <w:tcPr>
            <w:tcW w:w="2687" w:type="dxa"/>
            <w:vAlign w:val="center"/>
          </w:tcPr>
          <w:p w14:paraId="53B17D95" w14:textId="23480786" w:rsidR="00AF6A0B" w:rsidRPr="00BB1610" w:rsidRDefault="00AF6A0B" w:rsidP="00BB1610">
            <w:pPr>
              <w:pStyle w:val="BodyText"/>
              <w:rPr>
                <w:noProof/>
                <w14:ligatures w14:val="standardContextual"/>
              </w:rPr>
            </w:pPr>
            <w:r w:rsidRPr="00BB1610"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340" w:type="dxa"/>
          </w:tcPr>
          <w:p w14:paraId="5B2BA01C" w14:textId="77777777" w:rsidR="00AF6A0B" w:rsidRDefault="00AF6A0B" w:rsidP="00FE7B83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436ABC3B" w14:textId="77777777" w:rsidR="00AF6A0B" w:rsidRDefault="00AF6A0B" w:rsidP="00FE7B83">
      <w:pPr>
        <w:pStyle w:val="BodyText"/>
        <w:rPr>
          <w:noProof/>
          <w14:ligatures w14:val="standardContextual"/>
        </w:rPr>
      </w:pPr>
    </w:p>
    <w:p w14:paraId="7B18301E" w14:textId="2F3744E1" w:rsidR="00AF6A0B" w:rsidRPr="00B60327" w:rsidRDefault="00AF6A0B" w:rsidP="00B60327">
      <w:pPr>
        <w:pStyle w:val="Heading2"/>
        <w:rPr>
          <w:noProof/>
        </w:rPr>
      </w:pPr>
      <w:r w:rsidRPr="00B60327">
        <w:rPr>
          <w:noProof/>
        </w:rPr>
        <w:t>Disability &amp; Health Conditions</w:t>
      </w:r>
    </w:p>
    <w:p w14:paraId="083B6B02" w14:textId="7C1BC816" w:rsidR="00AF6A0B" w:rsidRDefault="00AF6A0B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>Under the Equality Act 2010 a disability is defined as a physical or mental impairment that has a substantial and long term impact on your ability to carry out daily activities.</w:t>
      </w:r>
    </w:p>
    <w:p w14:paraId="061C46CC" w14:textId="77777777" w:rsidR="00AF6A0B" w:rsidRDefault="00AF6A0B" w:rsidP="00FE7B83">
      <w:pPr>
        <w:pStyle w:val="BodyText"/>
        <w:rPr>
          <w:noProof/>
          <w14:ligatures w14:val="standardContextual"/>
        </w:rPr>
      </w:pPr>
    </w:p>
    <w:p w14:paraId="4B22BCDD" w14:textId="5D057F91" w:rsidR="00AF6A0B" w:rsidRDefault="00AF6A0B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>Do you consider yourself to have a disability or long term health condition?</w:t>
      </w:r>
    </w:p>
    <w:p w14:paraId="72460E6A" w14:textId="77777777" w:rsidR="00AF6A0B" w:rsidRDefault="00AF6A0B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6381" w:type="dxa"/>
        <w:tblLook w:val="04A0" w:firstRow="1" w:lastRow="0" w:firstColumn="1" w:lastColumn="0" w:noHBand="0" w:noVBand="1"/>
      </w:tblPr>
      <w:tblGrid>
        <w:gridCol w:w="1757"/>
        <w:gridCol w:w="370"/>
        <w:gridCol w:w="1757"/>
        <w:gridCol w:w="370"/>
        <w:gridCol w:w="1757"/>
        <w:gridCol w:w="370"/>
      </w:tblGrid>
      <w:tr w:rsidR="00C2722F" w14:paraId="4340EC7A" w14:textId="77777777" w:rsidTr="00F37E2B">
        <w:trPr>
          <w:trHeight w:val="340"/>
        </w:trPr>
        <w:tc>
          <w:tcPr>
            <w:tcW w:w="1757" w:type="dxa"/>
            <w:vAlign w:val="center"/>
          </w:tcPr>
          <w:p w14:paraId="5840E0FE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Yes</w:t>
            </w:r>
          </w:p>
        </w:tc>
        <w:tc>
          <w:tcPr>
            <w:tcW w:w="370" w:type="dxa"/>
            <w:vAlign w:val="center"/>
          </w:tcPr>
          <w:p w14:paraId="4C044C23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5BE9A8B7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</w:t>
            </w:r>
          </w:p>
        </w:tc>
        <w:tc>
          <w:tcPr>
            <w:tcW w:w="370" w:type="dxa"/>
            <w:vAlign w:val="center"/>
          </w:tcPr>
          <w:p w14:paraId="2DFA51B1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1757" w:type="dxa"/>
            <w:vAlign w:val="center"/>
          </w:tcPr>
          <w:p w14:paraId="771CCBA3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370" w:type="dxa"/>
            <w:vAlign w:val="center"/>
          </w:tcPr>
          <w:p w14:paraId="26BD3257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2091FAFD" w14:textId="77777777" w:rsidR="00AF6A0B" w:rsidRDefault="00AF6A0B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21F5F" w14:paraId="01543C80" w14:textId="77777777" w:rsidTr="00721F5F">
        <w:tc>
          <w:tcPr>
            <w:tcW w:w="10456" w:type="dxa"/>
          </w:tcPr>
          <w:p w14:paraId="784A294D" w14:textId="77777777" w:rsidR="00721F5F" w:rsidRDefault="00721F5F" w:rsidP="00721F5F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If yes, and you wish to share, please provide further details of your disability or health condition</w:t>
            </w:r>
          </w:p>
          <w:p w14:paraId="5F735115" w14:textId="77777777" w:rsidR="00721F5F" w:rsidRDefault="00721F5F" w:rsidP="00721F5F">
            <w:pPr>
              <w:pStyle w:val="BodyText"/>
              <w:rPr>
                <w:noProof/>
                <w14:ligatures w14:val="standardContextual"/>
              </w:rPr>
            </w:pPr>
          </w:p>
          <w:p w14:paraId="576FD79A" w14:textId="77777777" w:rsidR="00721F5F" w:rsidRDefault="00721F5F" w:rsidP="00721F5F">
            <w:pPr>
              <w:pStyle w:val="BodyText"/>
              <w:rPr>
                <w:noProof/>
                <w14:ligatures w14:val="standardContextual"/>
              </w:rPr>
            </w:pPr>
          </w:p>
          <w:p w14:paraId="003B6311" w14:textId="77777777" w:rsidR="00721F5F" w:rsidRDefault="00721F5F" w:rsidP="00FE7B83">
            <w:pPr>
              <w:pStyle w:val="BodyText"/>
              <w:rPr>
                <w:noProof/>
                <w14:ligatures w14:val="standardContextual"/>
              </w:rPr>
            </w:pPr>
          </w:p>
        </w:tc>
      </w:tr>
    </w:tbl>
    <w:p w14:paraId="06644C33" w14:textId="77777777" w:rsidR="00721F5F" w:rsidRDefault="00721F5F" w:rsidP="00FE7B83">
      <w:pPr>
        <w:pStyle w:val="BodyText"/>
        <w:rPr>
          <w:noProof/>
          <w14:ligatures w14:val="standardContextual"/>
        </w:rPr>
      </w:pPr>
    </w:p>
    <w:p w14:paraId="78BDE7C2" w14:textId="10A4C66E" w:rsidR="00721F5F" w:rsidRDefault="00721F5F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This information is for monitoring purposes only. If you would like to talk to us about reasonable adjustments please let us know when you make your application. </w:t>
      </w:r>
    </w:p>
    <w:p w14:paraId="2EAE25B0" w14:textId="5F337747" w:rsidR="0025753F" w:rsidRPr="00B60327" w:rsidRDefault="0025753F" w:rsidP="00B60327">
      <w:pPr>
        <w:pStyle w:val="Heading2"/>
        <w:rPr>
          <w:noProof/>
        </w:rPr>
      </w:pPr>
      <w:r w:rsidRPr="00B60327">
        <w:rPr>
          <w:noProof/>
        </w:rPr>
        <w:lastRenderedPageBreak/>
        <w:t xml:space="preserve">Religion or Belief </w:t>
      </w:r>
    </w:p>
    <w:p w14:paraId="7B4A594C" w14:textId="5E1D2FE8" w:rsidR="0025753F" w:rsidRDefault="0025753F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>Please select the option that best describes your religion or belief</w:t>
      </w:r>
    </w:p>
    <w:p w14:paraId="742B3F62" w14:textId="77777777" w:rsidR="00C2722F" w:rsidRDefault="00C2722F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8655" w:type="dxa"/>
        <w:tblLook w:val="04A0" w:firstRow="1" w:lastRow="0" w:firstColumn="1" w:lastColumn="0" w:noHBand="0" w:noVBand="1"/>
      </w:tblPr>
      <w:tblGrid>
        <w:gridCol w:w="2608"/>
        <w:gridCol w:w="277"/>
        <w:gridCol w:w="2608"/>
        <w:gridCol w:w="277"/>
        <w:gridCol w:w="2608"/>
        <w:gridCol w:w="277"/>
      </w:tblGrid>
      <w:tr w:rsidR="00C2722F" w14:paraId="21C04242" w14:textId="77777777" w:rsidTr="00C2722F">
        <w:trPr>
          <w:trHeight w:val="340"/>
        </w:trPr>
        <w:tc>
          <w:tcPr>
            <w:tcW w:w="2608" w:type="dxa"/>
            <w:vAlign w:val="center"/>
          </w:tcPr>
          <w:p w14:paraId="5D0E45D5" w14:textId="1E4453D9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None</w:t>
            </w:r>
          </w:p>
        </w:tc>
        <w:tc>
          <w:tcPr>
            <w:tcW w:w="277" w:type="dxa"/>
            <w:vAlign w:val="center"/>
          </w:tcPr>
          <w:p w14:paraId="0799DE2A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34ECA64F" w14:textId="04672954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Buddhist</w:t>
            </w:r>
          </w:p>
        </w:tc>
        <w:tc>
          <w:tcPr>
            <w:tcW w:w="277" w:type="dxa"/>
            <w:vAlign w:val="center"/>
          </w:tcPr>
          <w:p w14:paraId="75B4EF40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394B6030" w14:textId="17637C9C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Christian</w:t>
            </w:r>
          </w:p>
        </w:tc>
        <w:tc>
          <w:tcPr>
            <w:tcW w:w="277" w:type="dxa"/>
            <w:vAlign w:val="center"/>
          </w:tcPr>
          <w:p w14:paraId="1BB5E7AF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2722F" w14:paraId="794F4094" w14:textId="77777777" w:rsidTr="00C2722F">
        <w:trPr>
          <w:trHeight w:val="340"/>
        </w:trPr>
        <w:tc>
          <w:tcPr>
            <w:tcW w:w="2608" w:type="dxa"/>
            <w:vAlign w:val="center"/>
          </w:tcPr>
          <w:p w14:paraId="3CC62A3B" w14:textId="2064A544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Hindu</w:t>
            </w:r>
          </w:p>
        </w:tc>
        <w:tc>
          <w:tcPr>
            <w:tcW w:w="277" w:type="dxa"/>
            <w:vAlign w:val="center"/>
          </w:tcPr>
          <w:p w14:paraId="194EEF74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0444FCB3" w14:textId="41CC710A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Jewish</w:t>
            </w:r>
          </w:p>
        </w:tc>
        <w:tc>
          <w:tcPr>
            <w:tcW w:w="277" w:type="dxa"/>
            <w:vAlign w:val="center"/>
          </w:tcPr>
          <w:p w14:paraId="659F2469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2544B1A1" w14:textId="52FEA05A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Muslim</w:t>
            </w:r>
          </w:p>
        </w:tc>
        <w:tc>
          <w:tcPr>
            <w:tcW w:w="277" w:type="dxa"/>
            <w:vAlign w:val="center"/>
          </w:tcPr>
          <w:p w14:paraId="575F2D07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C2722F" w14:paraId="35550415" w14:textId="77777777" w:rsidTr="00C2722F">
        <w:trPr>
          <w:trHeight w:val="340"/>
        </w:trPr>
        <w:tc>
          <w:tcPr>
            <w:tcW w:w="2608" w:type="dxa"/>
            <w:vAlign w:val="center"/>
          </w:tcPr>
          <w:p w14:paraId="04EDA963" w14:textId="2FE74C6A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Sikh</w:t>
            </w:r>
          </w:p>
        </w:tc>
        <w:tc>
          <w:tcPr>
            <w:tcW w:w="277" w:type="dxa"/>
            <w:vAlign w:val="center"/>
          </w:tcPr>
          <w:p w14:paraId="2C87EBAB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7568DB81" w14:textId="1224D79E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Spiritual but not religious</w:t>
            </w:r>
          </w:p>
        </w:tc>
        <w:tc>
          <w:tcPr>
            <w:tcW w:w="277" w:type="dxa"/>
            <w:vAlign w:val="center"/>
          </w:tcPr>
          <w:p w14:paraId="52B9E2A4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2608" w:type="dxa"/>
            <w:vAlign w:val="center"/>
          </w:tcPr>
          <w:p w14:paraId="4038944E" w14:textId="584B3A6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Humanist</w:t>
            </w:r>
          </w:p>
        </w:tc>
        <w:tc>
          <w:tcPr>
            <w:tcW w:w="277" w:type="dxa"/>
            <w:vAlign w:val="center"/>
          </w:tcPr>
          <w:p w14:paraId="559E4F4C" w14:textId="77777777" w:rsidR="00C2722F" w:rsidRDefault="00C2722F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6549A528" w14:textId="77777777" w:rsidTr="00BB1610">
        <w:trPr>
          <w:trHeight w:val="340"/>
        </w:trPr>
        <w:tc>
          <w:tcPr>
            <w:tcW w:w="2608" w:type="dxa"/>
            <w:vAlign w:val="center"/>
          </w:tcPr>
          <w:p w14:paraId="38EC2B55" w14:textId="3F63229C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Prefer not to say</w:t>
            </w:r>
          </w:p>
        </w:tc>
        <w:tc>
          <w:tcPr>
            <w:tcW w:w="277" w:type="dxa"/>
            <w:vAlign w:val="center"/>
          </w:tcPr>
          <w:p w14:paraId="5747290E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5770" w:type="dxa"/>
            <w:gridSpan w:val="4"/>
            <w:shd w:val="clear" w:color="auto" w:fill="BFBFBF" w:themeFill="background1" w:themeFillShade="BF"/>
            <w:vAlign w:val="center"/>
          </w:tcPr>
          <w:p w14:paraId="7AE6048E" w14:textId="77777777" w:rsidR="00BB1610" w:rsidRDefault="00BB1610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B1610" w14:paraId="0710CB6C" w14:textId="77777777" w:rsidTr="00BB1610">
        <w:trPr>
          <w:trHeight w:val="737"/>
        </w:trPr>
        <w:tc>
          <w:tcPr>
            <w:tcW w:w="8655" w:type="dxa"/>
            <w:gridSpan w:val="6"/>
          </w:tcPr>
          <w:p w14:paraId="0C467C07" w14:textId="216090CD" w:rsidR="00BB1610" w:rsidRDefault="00BB1610" w:rsidP="00BB1610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Any other religion or belief (please specify)</w:t>
            </w:r>
          </w:p>
        </w:tc>
      </w:tr>
    </w:tbl>
    <w:p w14:paraId="320DF8CB" w14:textId="77777777" w:rsidR="00C2722F" w:rsidRDefault="00C2722F" w:rsidP="00FE7B83">
      <w:pPr>
        <w:pStyle w:val="BodyText"/>
        <w:rPr>
          <w:noProof/>
          <w14:ligatures w14:val="standardContextual"/>
        </w:rPr>
      </w:pPr>
    </w:p>
    <w:p w14:paraId="4D8D211D" w14:textId="77777777" w:rsidR="0025753F" w:rsidRDefault="0025753F" w:rsidP="00FE7B83">
      <w:pPr>
        <w:pStyle w:val="BodyText"/>
        <w:rPr>
          <w:noProof/>
          <w14:ligatures w14:val="standardContextual"/>
        </w:rPr>
      </w:pPr>
    </w:p>
    <w:p w14:paraId="1CA4B4B6" w14:textId="5159E50E" w:rsidR="0025753F" w:rsidRPr="00B60327" w:rsidRDefault="00DF4CCE" w:rsidP="00B60327">
      <w:pPr>
        <w:pStyle w:val="Heading2"/>
        <w:rPr>
          <w:noProof/>
        </w:rPr>
      </w:pPr>
      <w:r w:rsidRPr="00B60327">
        <w:rPr>
          <w:noProof/>
        </w:rPr>
        <w:t>Caring responsiblities</w:t>
      </w:r>
    </w:p>
    <w:p w14:paraId="3F587678" w14:textId="501BDA74" w:rsidR="00DF4CCE" w:rsidRDefault="00DF4CCE" w:rsidP="00FE7B83">
      <w:pPr>
        <w:pStyle w:val="BodyText"/>
        <w:rPr>
          <w:noProof/>
          <w14:ligatures w14:val="standardContextual"/>
        </w:rPr>
      </w:pPr>
      <w:r>
        <w:rPr>
          <w:noProof/>
          <w14:ligatures w14:val="standardContextual"/>
        </w:rPr>
        <w:t>If you have caring responsibilit</w:t>
      </w:r>
      <w:r w:rsidR="003E7EAC">
        <w:rPr>
          <w:noProof/>
          <w14:ligatures w14:val="standardContextual"/>
        </w:rPr>
        <w:t>i</w:t>
      </w:r>
      <w:r>
        <w:rPr>
          <w:noProof/>
          <w14:ligatures w14:val="standardContextual"/>
        </w:rPr>
        <w:t>es please tick all that apply</w:t>
      </w:r>
    </w:p>
    <w:p w14:paraId="31C3B556" w14:textId="77777777" w:rsidR="00DF4CCE" w:rsidRDefault="00DF4CCE" w:rsidP="00FE7B83">
      <w:pPr>
        <w:pStyle w:val="BodyText"/>
        <w:rPr>
          <w:noProof/>
          <w14:ligatures w14:val="standardContextual"/>
        </w:rPr>
      </w:pPr>
    </w:p>
    <w:tbl>
      <w:tblPr>
        <w:tblStyle w:val="TableGrid"/>
        <w:tblW w:w="8844" w:type="dxa"/>
        <w:tblLook w:val="04A0" w:firstRow="1" w:lastRow="0" w:firstColumn="1" w:lastColumn="0" w:noHBand="0" w:noVBand="1"/>
      </w:tblPr>
      <w:tblGrid>
        <w:gridCol w:w="4082"/>
        <w:gridCol w:w="340"/>
        <w:gridCol w:w="4082"/>
        <w:gridCol w:w="340"/>
      </w:tblGrid>
      <w:tr w:rsidR="00721F5F" w14:paraId="155BCD6D" w14:textId="77777777" w:rsidTr="00721F5F">
        <w:trPr>
          <w:trHeight w:val="340"/>
        </w:trPr>
        <w:tc>
          <w:tcPr>
            <w:tcW w:w="4082" w:type="dxa"/>
            <w:vAlign w:val="center"/>
          </w:tcPr>
          <w:p w14:paraId="631BC6CC" w14:textId="3AC7EDD6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None</w:t>
            </w:r>
          </w:p>
        </w:tc>
        <w:tc>
          <w:tcPr>
            <w:tcW w:w="340" w:type="dxa"/>
            <w:vAlign w:val="center"/>
          </w:tcPr>
          <w:p w14:paraId="3BA67A78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4082" w:type="dxa"/>
            <w:vAlign w:val="center"/>
          </w:tcPr>
          <w:p w14:paraId="1EE0BCA2" w14:textId="77777777" w:rsidR="00721F5F" w:rsidRDefault="00DF4CCE" w:rsidP="00F37E2B">
            <w:pPr>
              <w:pStyle w:val="BodyText"/>
              <w:rPr>
                <w:rFonts w:ascii="Aptos" w:hAnsi="Aptos"/>
              </w:rPr>
            </w:pPr>
            <w:r w:rsidRPr="0096680D">
              <w:rPr>
                <w:rFonts w:ascii="Aptos" w:hAnsi="Aptos"/>
              </w:rPr>
              <w:t xml:space="preserve">Primary carer of an older adult </w:t>
            </w:r>
          </w:p>
          <w:p w14:paraId="7CB518D2" w14:textId="50C489A1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(e.g.</w:t>
            </w:r>
            <w:r w:rsidR="00721F5F">
              <w:rPr>
                <w:rFonts w:ascii="Aptos" w:hAnsi="Aptos"/>
              </w:rPr>
              <w:t xml:space="preserve"> </w:t>
            </w:r>
            <w:r w:rsidRPr="0096680D">
              <w:rPr>
                <w:rFonts w:ascii="Aptos" w:hAnsi="Aptos"/>
              </w:rPr>
              <w:t>parent, relative, or dependent)</w:t>
            </w:r>
          </w:p>
        </w:tc>
        <w:tc>
          <w:tcPr>
            <w:tcW w:w="340" w:type="dxa"/>
            <w:vAlign w:val="center"/>
          </w:tcPr>
          <w:p w14:paraId="4A861837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721F5F" w14:paraId="04339F4F" w14:textId="77777777" w:rsidTr="00721F5F">
        <w:trPr>
          <w:trHeight w:val="340"/>
        </w:trPr>
        <w:tc>
          <w:tcPr>
            <w:tcW w:w="4082" w:type="dxa"/>
            <w:vAlign w:val="center"/>
          </w:tcPr>
          <w:p w14:paraId="7DE48119" w14:textId="77243902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Primary carer of a child</w:t>
            </w:r>
            <w:r w:rsidR="00721F5F">
              <w:rPr>
                <w:rFonts w:ascii="Aptos" w:hAnsi="Aptos"/>
              </w:rPr>
              <w:t xml:space="preserve"> or </w:t>
            </w:r>
            <w:r w:rsidRPr="0096680D">
              <w:rPr>
                <w:rFonts w:ascii="Aptos" w:hAnsi="Aptos"/>
              </w:rPr>
              <w:t>children (under 18</w:t>
            </w:r>
            <w:r>
              <w:rPr>
                <w:rFonts w:ascii="Aptos" w:hAnsi="Aptos"/>
              </w:rPr>
              <w:t>)</w:t>
            </w:r>
          </w:p>
        </w:tc>
        <w:tc>
          <w:tcPr>
            <w:tcW w:w="340" w:type="dxa"/>
            <w:vAlign w:val="center"/>
          </w:tcPr>
          <w:p w14:paraId="42398641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4082" w:type="dxa"/>
            <w:vAlign w:val="center"/>
          </w:tcPr>
          <w:p w14:paraId="33E0544A" w14:textId="3995B680" w:rsidR="00DF4CCE" w:rsidRDefault="00721F5F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Secondary carer (another person carries out the main caring role)</w:t>
            </w:r>
          </w:p>
        </w:tc>
        <w:tc>
          <w:tcPr>
            <w:tcW w:w="340" w:type="dxa"/>
            <w:vAlign w:val="center"/>
          </w:tcPr>
          <w:p w14:paraId="400E6B35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721F5F" w14:paraId="2CE46AB3" w14:textId="77777777" w:rsidTr="00721F5F">
        <w:trPr>
          <w:trHeight w:val="340"/>
        </w:trPr>
        <w:tc>
          <w:tcPr>
            <w:tcW w:w="4082" w:type="dxa"/>
            <w:vAlign w:val="center"/>
          </w:tcPr>
          <w:p w14:paraId="4B733F03" w14:textId="73FB0566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Primary carer of a disabled child</w:t>
            </w:r>
            <w:r w:rsidR="00721F5F">
              <w:rPr>
                <w:rFonts w:ascii="Aptos" w:hAnsi="Aptos"/>
              </w:rPr>
              <w:t xml:space="preserve"> or </w:t>
            </w:r>
            <w:r w:rsidRPr="0096680D">
              <w:rPr>
                <w:rFonts w:ascii="Aptos" w:hAnsi="Aptos"/>
              </w:rPr>
              <w:t>children</w:t>
            </w:r>
            <w:r w:rsidR="00721F5F">
              <w:rPr>
                <w:rFonts w:ascii="Aptos" w:hAnsi="Aptos"/>
              </w:rPr>
              <w:t xml:space="preserve"> </w:t>
            </w:r>
            <w:r w:rsidR="00721F5F" w:rsidRPr="0096680D">
              <w:rPr>
                <w:rFonts w:ascii="Aptos" w:hAnsi="Aptos"/>
              </w:rPr>
              <w:t>(under 18</w:t>
            </w:r>
            <w:r w:rsidR="00721F5F">
              <w:rPr>
                <w:rFonts w:ascii="Aptos" w:hAnsi="Aptos"/>
              </w:rPr>
              <w:t>)</w:t>
            </w:r>
          </w:p>
        </w:tc>
        <w:tc>
          <w:tcPr>
            <w:tcW w:w="340" w:type="dxa"/>
            <w:vAlign w:val="center"/>
          </w:tcPr>
          <w:p w14:paraId="1F454177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4082" w:type="dxa"/>
            <w:vAlign w:val="center"/>
          </w:tcPr>
          <w:p w14:paraId="3EED30DF" w14:textId="5D47E2FC" w:rsidR="00DF4CCE" w:rsidRDefault="00721F5F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Prefer not to say</w:t>
            </w:r>
          </w:p>
        </w:tc>
        <w:tc>
          <w:tcPr>
            <w:tcW w:w="340" w:type="dxa"/>
            <w:vAlign w:val="center"/>
          </w:tcPr>
          <w:p w14:paraId="2C78AF28" w14:textId="77777777" w:rsidR="00DF4CCE" w:rsidRDefault="00DF4CCE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B60327" w14:paraId="39A6C5CC" w14:textId="77777777" w:rsidTr="004A6B7A">
        <w:trPr>
          <w:trHeight w:val="340"/>
        </w:trPr>
        <w:tc>
          <w:tcPr>
            <w:tcW w:w="4082" w:type="dxa"/>
            <w:vAlign w:val="center"/>
          </w:tcPr>
          <w:p w14:paraId="51DE0E59" w14:textId="3D316963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Primary carer of a disabled adult (18 and over)</w:t>
            </w:r>
          </w:p>
        </w:tc>
        <w:tc>
          <w:tcPr>
            <w:tcW w:w="340" w:type="dxa"/>
            <w:vAlign w:val="center"/>
          </w:tcPr>
          <w:p w14:paraId="4ED94472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  <w:tc>
          <w:tcPr>
            <w:tcW w:w="4422" w:type="dxa"/>
            <w:gridSpan w:val="2"/>
            <w:shd w:val="clear" w:color="auto" w:fill="BFBFBF" w:themeFill="background1" w:themeFillShade="BF"/>
            <w:vAlign w:val="center"/>
          </w:tcPr>
          <w:p w14:paraId="75BB9DEF" w14:textId="77777777" w:rsidR="00B60327" w:rsidRDefault="00B60327" w:rsidP="00F37E2B">
            <w:pPr>
              <w:pStyle w:val="BodyText"/>
              <w:rPr>
                <w:noProof/>
                <w14:ligatures w14:val="standardContextual"/>
              </w:rPr>
            </w:pPr>
          </w:p>
        </w:tc>
      </w:tr>
      <w:tr w:rsidR="00721F5F" w14:paraId="601ABEF6" w14:textId="77777777" w:rsidTr="00721F5F">
        <w:trPr>
          <w:trHeight w:val="737"/>
        </w:trPr>
        <w:tc>
          <w:tcPr>
            <w:tcW w:w="8844" w:type="dxa"/>
            <w:gridSpan w:val="4"/>
          </w:tcPr>
          <w:p w14:paraId="3E8A70EB" w14:textId="3817257C" w:rsidR="00721F5F" w:rsidRDefault="00721F5F" w:rsidP="00721F5F">
            <w:pPr>
              <w:pStyle w:val="BodyText"/>
              <w:rPr>
                <w:noProof/>
                <w14:ligatures w14:val="standardContextual"/>
              </w:rPr>
            </w:pPr>
            <w:r w:rsidRPr="0096680D">
              <w:rPr>
                <w:rFonts w:ascii="Aptos" w:hAnsi="Aptos"/>
              </w:rPr>
              <w:t>Other caring responsibilities (please specify):</w:t>
            </w:r>
          </w:p>
        </w:tc>
      </w:tr>
    </w:tbl>
    <w:p w14:paraId="0DB60CAF" w14:textId="77777777" w:rsidR="00721F5F" w:rsidRDefault="00721F5F"/>
    <w:p w14:paraId="602C1884" w14:textId="77777777" w:rsidR="00DF4CCE" w:rsidRDefault="00DF4CCE" w:rsidP="00FE7B83">
      <w:pPr>
        <w:pStyle w:val="BodyText"/>
        <w:rPr>
          <w:noProof/>
          <w14:ligatures w14:val="standardContextual"/>
        </w:rPr>
      </w:pPr>
    </w:p>
    <w:p w14:paraId="6B7158F8" w14:textId="77777777" w:rsidR="00B60327" w:rsidRDefault="00B60327" w:rsidP="00BB1610">
      <w:pPr>
        <w:pStyle w:val="BodyText"/>
        <w:jc w:val="center"/>
        <w:rPr>
          <w:b/>
          <w:bCs/>
          <w:noProof/>
          <w:sz w:val="32"/>
          <w:szCs w:val="32"/>
          <w14:ligatures w14:val="standardContextual"/>
        </w:rPr>
      </w:pPr>
    </w:p>
    <w:p w14:paraId="1EC3A37D" w14:textId="39B18CBF" w:rsidR="00DF4CCE" w:rsidRPr="00B60327" w:rsidRDefault="00B60327" w:rsidP="00B60327">
      <w:pPr>
        <w:pStyle w:val="BodyText"/>
        <w:rPr>
          <w:b/>
          <w:bCs/>
          <w:noProof/>
          <w:sz w:val="28"/>
          <w:szCs w:val="28"/>
          <w14:ligatures w14:val="standardContextual"/>
        </w:rPr>
      </w:pPr>
      <w:r w:rsidRPr="00B60327">
        <w:rPr>
          <w:b/>
          <w:bCs/>
          <w:noProof/>
          <w:sz w:val="28"/>
          <w:szCs w:val="28"/>
          <w14:ligatures w14:val="standardContextual"/>
        </w:rPr>
        <w:t>Thank you for taking the time to complete this form</w:t>
      </w:r>
    </w:p>
    <w:sectPr w:rsidR="00DF4CCE" w:rsidRPr="00B60327" w:rsidSect="00F220FB">
      <w:headerReference w:type="default" r:id="rId12"/>
      <w:footerReference w:type="default" r:id="rId13"/>
      <w:footerReference w:type="first" r:id="rId14"/>
      <w:pgSz w:w="11906" w:h="16838" w:code="9"/>
      <w:pgMar w:top="720" w:right="720" w:bottom="720" w:left="720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B016" w14:textId="77777777" w:rsidR="00FD4603" w:rsidRDefault="00FD4603" w:rsidP="00DF5E0A">
      <w:r>
        <w:separator/>
      </w:r>
    </w:p>
  </w:endnote>
  <w:endnote w:type="continuationSeparator" w:id="0">
    <w:p w14:paraId="772B6230" w14:textId="77777777" w:rsidR="00FD4603" w:rsidRDefault="00FD4603" w:rsidP="00DF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3CCC" w14:textId="5C48098B" w:rsidR="00E55694" w:rsidRPr="00E55694" w:rsidRDefault="00BB1610" w:rsidP="00BB1610">
    <w:pPr>
      <w:pStyle w:val="Footer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2DE2CE86" wp14:editId="102E9268">
          <wp:simplePos x="0" y="0"/>
          <wp:positionH relativeFrom="page">
            <wp:align>left</wp:align>
          </wp:positionH>
          <wp:positionV relativeFrom="paragraph">
            <wp:posOffset>213063</wp:posOffset>
          </wp:positionV>
          <wp:extent cx="7559675" cy="361950"/>
          <wp:effectExtent l="0" t="0" r="3175" b="0"/>
          <wp:wrapNone/>
          <wp:docPr id="134936291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973231" name="Picture 18929732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CB4">
      <w:fldChar w:fldCharType="begin"/>
    </w:r>
    <w:r w:rsidR="005E4CB4">
      <w:instrText xml:space="preserve"> PAGE   \* MERGEFORMAT </w:instrText>
    </w:r>
    <w:r w:rsidR="005E4CB4">
      <w:fldChar w:fldCharType="separate"/>
    </w:r>
    <w:r w:rsidR="005E4CB4">
      <w:rPr>
        <w:noProof/>
      </w:rPr>
      <w:t>1</w:t>
    </w:r>
    <w:r w:rsidR="005E4CB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8E15" w14:textId="77777777" w:rsidR="005E4CB4" w:rsidRDefault="00A23DA0" w:rsidP="00BB1610">
    <w:pPr>
      <w:pStyle w:val="Footer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032224AD" wp14:editId="7209E0A2">
          <wp:simplePos x="0" y="0"/>
          <wp:positionH relativeFrom="page">
            <wp:align>left</wp:align>
          </wp:positionH>
          <wp:positionV relativeFrom="paragraph">
            <wp:posOffset>211561</wp:posOffset>
          </wp:positionV>
          <wp:extent cx="7559675" cy="361950"/>
          <wp:effectExtent l="0" t="0" r="3175" b="0"/>
          <wp:wrapNone/>
          <wp:docPr id="109625327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973231" name="Picture 18929732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CB4">
      <w:fldChar w:fldCharType="begin"/>
    </w:r>
    <w:r w:rsidR="005E4CB4">
      <w:instrText xml:space="preserve"> PAGE   \* MERGEFORMAT </w:instrText>
    </w:r>
    <w:r w:rsidR="005E4CB4">
      <w:fldChar w:fldCharType="separate"/>
    </w:r>
    <w:r w:rsidR="005E4CB4">
      <w:rPr>
        <w:noProof/>
      </w:rPr>
      <w:t>1</w:t>
    </w:r>
    <w:r w:rsidR="005E4CB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74B6" w14:textId="77777777" w:rsidR="00FD4603" w:rsidRDefault="00FD4603" w:rsidP="00DF5E0A">
      <w:r>
        <w:separator/>
      </w:r>
    </w:p>
  </w:footnote>
  <w:footnote w:type="continuationSeparator" w:id="0">
    <w:p w14:paraId="32186455" w14:textId="77777777" w:rsidR="00FD4603" w:rsidRDefault="00FD4603" w:rsidP="00DF5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FB15" w14:textId="7EA105CE" w:rsidR="00E55694" w:rsidRDefault="00E55694" w:rsidP="005E4CB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5C9C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8A73B4" w:themeColor="accent2"/>
      </w:rPr>
    </w:lvl>
  </w:abstractNum>
  <w:abstractNum w:abstractNumId="1" w15:restartNumberingAfterBreak="0">
    <w:nsid w:val="0F9F771E"/>
    <w:multiLevelType w:val="hybridMultilevel"/>
    <w:tmpl w:val="0AFCC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84351">
    <w:abstractNumId w:val="0"/>
  </w:num>
  <w:num w:numId="2" w16cid:durableId="1624195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FB"/>
    <w:rsid w:val="000776BF"/>
    <w:rsid w:val="00083E4E"/>
    <w:rsid w:val="00142F46"/>
    <w:rsid w:val="001674C8"/>
    <w:rsid w:val="001A567D"/>
    <w:rsid w:val="001C3C30"/>
    <w:rsid w:val="0025753F"/>
    <w:rsid w:val="002C0884"/>
    <w:rsid w:val="002E7BF4"/>
    <w:rsid w:val="002F1B41"/>
    <w:rsid w:val="00305E86"/>
    <w:rsid w:val="0036610A"/>
    <w:rsid w:val="00366DBD"/>
    <w:rsid w:val="00383F3E"/>
    <w:rsid w:val="003E7EAC"/>
    <w:rsid w:val="00437AE5"/>
    <w:rsid w:val="00466D15"/>
    <w:rsid w:val="004A734E"/>
    <w:rsid w:val="004C1291"/>
    <w:rsid w:val="005300C5"/>
    <w:rsid w:val="00550D11"/>
    <w:rsid w:val="005545DD"/>
    <w:rsid w:val="005E4CB4"/>
    <w:rsid w:val="0063135A"/>
    <w:rsid w:val="00716CC3"/>
    <w:rsid w:val="00721F5F"/>
    <w:rsid w:val="007D7C8E"/>
    <w:rsid w:val="00876C46"/>
    <w:rsid w:val="008F03C2"/>
    <w:rsid w:val="00920089"/>
    <w:rsid w:val="00931E5D"/>
    <w:rsid w:val="00953286"/>
    <w:rsid w:val="009645C9"/>
    <w:rsid w:val="009A52CD"/>
    <w:rsid w:val="009F41AB"/>
    <w:rsid w:val="00A203CC"/>
    <w:rsid w:val="00A23DA0"/>
    <w:rsid w:val="00A85834"/>
    <w:rsid w:val="00AA5185"/>
    <w:rsid w:val="00AB1645"/>
    <w:rsid w:val="00AF6A0B"/>
    <w:rsid w:val="00B60327"/>
    <w:rsid w:val="00BA3DD9"/>
    <w:rsid w:val="00BB1610"/>
    <w:rsid w:val="00BC7C7A"/>
    <w:rsid w:val="00BE17DB"/>
    <w:rsid w:val="00C2722F"/>
    <w:rsid w:val="00C3455E"/>
    <w:rsid w:val="00D01FCC"/>
    <w:rsid w:val="00D36BF1"/>
    <w:rsid w:val="00DB7F9A"/>
    <w:rsid w:val="00DD3E7D"/>
    <w:rsid w:val="00DF4CCE"/>
    <w:rsid w:val="00DF5E0A"/>
    <w:rsid w:val="00E55694"/>
    <w:rsid w:val="00EF2838"/>
    <w:rsid w:val="00F220FB"/>
    <w:rsid w:val="00F36638"/>
    <w:rsid w:val="00F90CBA"/>
    <w:rsid w:val="00FC1B5F"/>
    <w:rsid w:val="00FD4603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93C93"/>
  <w15:chartTrackingRefBased/>
  <w15:docId w15:val="{FA6F6FB4-C001-4D4B-A064-872CED1E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rsid w:val="00A8583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D01FCC"/>
    <w:pPr>
      <w:keepNext/>
      <w:keepLines/>
      <w:outlineLvl w:val="0"/>
    </w:pPr>
    <w:rPr>
      <w:rFonts w:asciiTheme="majorHAnsi" w:eastAsiaTheme="majorEastAsia" w:hAnsiTheme="majorHAnsi" w:cstheme="majorBidi"/>
      <w:color w:val="182957" w:themeColor="accent1"/>
      <w:sz w:val="34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D01FCC"/>
    <w:pPr>
      <w:keepNext/>
      <w:keepLines/>
      <w:outlineLvl w:val="1"/>
    </w:pPr>
    <w:rPr>
      <w:rFonts w:eastAsiaTheme="majorEastAsia" w:cstheme="majorBidi"/>
      <w:b/>
      <w:color w:val="8A73B4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9A52CD"/>
    <w:pPr>
      <w:keepNext/>
      <w:keepLines/>
      <w:spacing w:before="160" w:after="80"/>
      <w:outlineLvl w:val="2"/>
    </w:pPr>
    <w:rPr>
      <w:rFonts w:eastAsiaTheme="majorEastAsia" w:cstheme="majorBidi"/>
      <w:color w:val="121E4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21E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2CD"/>
    <w:pPr>
      <w:keepNext/>
      <w:keepLines/>
      <w:spacing w:before="80" w:after="40"/>
      <w:outlineLvl w:val="4"/>
    </w:pPr>
    <w:rPr>
      <w:rFonts w:eastAsiaTheme="majorEastAsia" w:cstheme="majorBidi"/>
      <w:color w:val="121E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2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2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2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2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55694"/>
    <w:pPr>
      <w:contextualSpacing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62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A85834"/>
    <w:rPr>
      <w:rFonts w:asciiTheme="majorHAnsi" w:eastAsiaTheme="majorEastAsia" w:hAnsiTheme="majorHAnsi" w:cstheme="majorBidi"/>
      <w:color w:val="FFFFFF" w:themeColor="background1"/>
      <w:kern w:val="28"/>
      <w:sz w:val="62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876C46"/>
    <w:pPr>
      <w:numPr>
        <w:ilvl w:val="1"/>
      </w:numPr>
      <w:spacing w:line="460" w:lineRule="exact"/>
    </w:pPr>
    <w:rPr>
      <w:rFonts w:eastAsiaTheme="minorEastAsia"/>
      <w:color w:val="FFFFFF" w:themeColor="background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C46"/>
    <w:rPr>
      <w:rFonts w:eastAsiaTheme="minorEastAsia"/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sid w:val="00A85834"/>
    <w:rPr>
      <w:rFonts w:eastAsiaTheme="majorEastAsia" w:cstheme="majorBidi"/>
      <w:b/>
      <w:color w:val="8A73B4" w:themeColor="accent2"/>
      <w:kern w:val="0"/>
      <w:sz w:val="26"/>
      <w:szCs w:val="26"/>
      <w14:ligatures w14:val="none"/>
    </w:rPr>
  </w:style>
  <w:style w:type="paragraph" w:styleId="BodyText">
    <w:name w:val="Body Text"/>
    <w:basedOn w:val="Normal"/>
    <w:link w:val="BodyTextChar"/>
    <w:qFormat/>
    <w:rsid w:val="00D01FCC"/>
    <w:pPr>
      <w:spacing w:line="240" w:lineRule="exact"/>
    </w:pPr>
    <w:rPr>
      <w:color w:val="182957" w:themeColor="accent1"/>
    </w:rPr>
  </w:style>
  <w:style w:type="character" w:customStyle="1" w:styleId="BodyTextChar">
    <w:name w:val="Body Text Char"/>
    <w:basedOn w:val="DefaultParagraphFont"/>
    <w:link w:val="BodyText"/>
    <w:rsid w:val="00A85834"/>
    <w:rPr>
      <w:color w:val="182957" w:themeColor="accent1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1"/>
    <w:rsid w:val="00A85834"/>
    <w:rPr>
      <w:rFonts w:asciiTheme="majorHAnsi" w:eastAsiaTheme="majorEastAsia" w:hAnsiTheme="majorHAnsi" w:cstheme="majorBidi"/>
      <w:color w:val="182957" w:themeColor="accent1"/>
      <w:kern w:val="0"/>
      <w:sz w:val="34"/>
      <w:szCs w:val="4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2CD"/>
    <w:rPr>
      <w:rFonts w:eastAsiaTheme="majorEastAsia" w:cstheme="majorBidi"/>
      <w:color w:val="121E4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2CD"/>
    <w:rPr>
      <w:rFonts w:eastAsiaTheme="majorEastAsia" w:cstheme="majorBidi"/>
      <w:i/>
      <w:iCs/>
      <w:color w:val="121E4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2CD"/>
    <w:rPr>
      <w:rFonts w:eastAsiaTheme="majorEastAsia" w:cstheme="majorBidi"/>
      <w:color w:val="121E4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2C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2C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2C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2C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Quote">
    <w:name w:val="Quote"/>
    <w:basedOn w:val="Normal"/>
    <w:next w:val="Normal"/>
    <w:link w:val="QuoteChar"/>
    <w:uiPriority w:val="3"/>
    <w:qFormat/>
    <w:rsid w:val="00D01FCC"/>
    <w:pPr>
      <w:spacing w:line="300" w:lineRule="exact"/>
    </w:pPr>
    <w:rPr>
      <w:rFonts w:asciiTheme="majorHAnsi" w:hAnsiTheme="majorHAnsi"/>
      <w:iCs/>
      <w:color w:val="182957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3"/>
    <w:rsid w:val="00A85834"/>
    <w:rPr>
      <w:rFonts w:asciiTheme="majorHAnsi" w:hAnsiTheme="majorHAnsi"/>
      <w:iCs/>
      <w:color w:val="182957" w:themeColor="accent1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rsid w:val="009A5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9A52CD"/>
    <w:rPr>
      <w:i/>
      <w:iCs/>
      <w:color w:val="121E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9A52CD"/>
    <w:pPr>
      <w:pBdr>
        <w:top w:val="single" w:sz="4" w:space="10" w:color="121E41" w:themeColor="accent1" w:themeShade="BF"/>
        <w:bottom w:val="single" w:sz="4" w:space="10" w:color="121E41" w:themeColor="accent1" w:themeShade="BF"/>
      </w:pBdr>
      <w:spacing w:before="360" w:after="360"/>
      <w:ind w:left="864" w:right="864"/>
      <w:jc w:val="center"/>
    </w:pPr>
    <w:rPr>
      <w:i/>
      <w:iCs/>
      <w:color w:val="121E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2CD"/>
    <w:rPr>
      <w:i/>
      <w:iCs/>
      <w:color w:val="121E4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rsid w:val="009A52CD"/>
    <w:rPr>
      <w:b/>
      <w:bCs/>
      <w:smallCaps/>
      <w:color w:val="121E4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5E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E0A"/>
    <w:rPr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4CB4"/>
    <w:pPr>
      <w:tabs>
        <w:tab w:val="center" w:pos="4513"/>
        <w:tab w:val="right" w:pos="9026"/>
      </w:tabs>
      <w:jc w:val="right"/>
    </w:pPr>
    <w:rPr>
      <w:color w:val="8A73B4" w:themeColor="accen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E4CB4"/>
    <w:rPr>
      <w:color w:val="8A73B4" w:themeColor="accent2"/>
      <w:kern w:val="0"/>
      <w:sz w:val="18"/>
      <w14:ligatures w14:val="none"/>
    </w:rPr>
  </w:style>
  <w:style w:type="paragraph" w:styleId="ListBullet">
    <w:name w:val="List Bullet"/>
    <w:basedOn w:val="Normal"/>
    <w:uiPriority w:val="3"/>
    <w:qFormat/>
    <w:rsid w:val="00D01FCC"/>
    <w:pPr>
      <w:numPr>
        <w:numId w:val="1"/>
      </w:numPr>
      <w:ind w:left="284" w:hanging="284"/>
    </w:pPr>
    <w:rPr>
      <w:rFonts w:ascii="Aptos SemiBold" w:hAnsi="Aptos SemiBold"/>
    </w:rPr>
  </w:style>
  <w:style w:type="character" w:customStyle="1" w:styleId="NavyChar">
    <w:name w:val="Navy Char"/>
    <w:basedOn w:val="DefaultParagraphFont"/>
    <w:uiPriority w:val="3"/>
    <w:qFormat/>
    <w:rsid w:val="00DD3E7D"/>
    <w:rPr>
      <w:rFonts w:ascii="Aptos" w:hAnsi="Aptos"/>
      <w:b/>
      <w:color w:val="182957" w:themeColor="accent1"/>
      <w:sz w:val="22"/>
    </w:rPr>
  </w:style>
  <w:style w:type="character" w:customStyle="1" w:styleId="PurpleChar">
    <w:name w:val="Purple Char"/>
    <w:basedOn w:val="DefaultParagraphFont"/>
    <w:uiPriority w:val="3"/>
    <w:qFormat/>
    <w:rsid w:val="00DD3E7D"/>
    <w:rPr>
      <w:rFonts w:ascii="Aptos" w:hAnsi="Aptos"/>
      <w:b/>
      <w:color w:val="8A73B4" w:themeColor="accent2"/>
      <w:sz w:val="22"/>
    </w:rPr>
  </w:style>
  <w:style w:type="paragraph" w:customStyle="1" w:styleId="Picture">
    <w:name w:val="Picture"/>
    <w:basedOn w:val="Normal"/>
    <w:uiPriority w:val="4"/>
    <w:qFormat/>
    <w:rsid w:val="002C0884"/>
  </w:style>
  <w:style w:type="paragraph" w:styleId="Caption">
    <w:name w:val="caption"/>
    <w:basedOn w:val="Normal"/>
    <w:next w:val="Normal"/>
    <w:uiPriority w:val="6"/>
    <w:unhideWhenUsed/>
    <w:qFormat/>
    <w:rsid w:val="002C0884"/>
    <w:rPr>
      <w:iCs/>
      <w:color w:val="0E2841" w:themeColor="text2"/>
      <w:sz w:val="20"/>
      <w:szCs w:val="18"/>
    </w:rPr>
  </w:style>
  <w:style w:type="paragraph" w:customStyle="1" w:styleId="Standard">
    <w:name w:val="Standard"/>
    <w:rsid w:val="00550D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55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e.wilson\OneDrive%20-%20Children%201st\Documents\Core%20template%20(002).dotx" TargetMode="External"/></Relationships>
</file>

<file path=word/theme/theme1.xml><?xml version="1.0" encoding="utf-8"?>
<a:theme xmlns:a="http://schemas.openxmlformats.org/drawingml/2006/main" name="Office Theme">
  <a:themeElements>
    <a:clrScheme name="ChildrenFirst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82957"/>
      </a:accent1>
      <a:accent2>
        <a:srgbClr val="8A73B4"/>
      </a:accent2>
      <a:accent3>
        <a:srgbClr val="B9D9EB"/>
      </a:accent3>
      <a:accent4>
        <a:srgbClr val="E64164"/>
      </a:accent4>
      <a:accent5>
        <a:srgbClr val="4232EF"/>
      </a:accent5>
      <a:accent6>
        <a:srgbClr val="67ACD3"/>
      </a:accent6>
      <a:hlink>
        <a:srgbClr val="182858"/>
      </a:hlink>
      <a:folHlink>
        <a:srgbClr val="96607D"/>
      </a:folHlink>
    </a:clrScheme>
    <a:fontScheme name="ChildrenFirst">
      <a:majorFont>
        <a:latin typeface="Times New Roman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CD02F3A43A44C9C68C118DC9733F1" ma:contentTypeVersion="8" ma:contentTypeDescription="Create a new document." ma:contentTypeScope="" ma:versionID="4013d8094066273341f2e54de6c1c8c4">
  <xsd:schema xmlns:xsd="http://www.w3.org/2001/XMLSchema" xmlns:xs="http://www.w3.org/2001/XMLSchema" xmlns:p="http://schemas.microsoft.com/office/2006/metadata/properties" xmlns:ns2="810fb90b-16e0-47b6-abba-203fa23b40f6" targetNamespace="http://schemas.microsoft.com/office/2006/metadata/properties" ma:root="true" ma:fieldsID="fe3bbe0ef8100e2fbbe0de13a5bbddb0" ns2:_="">
    <xsd:import namespace="810fb90b-16e0-47b6-abba-203fa23b4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fb90b-16e0-47b6-abba-203fa23b4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4E1BE-0A7D-4994-BC0A-E9D77843828A}">
  <ds:schemaRefs>
    <ds:schemaRef ds:uri="http://schemas.microsoft.com/office/2006/metadata/properties"/>
    <ds:schemaRef ds:uri="http://schemas.microsoft.com/office/infopath/2007/PartnerControls"/>
    <ds:schemaRef ds:uri="9277a959-7d92-4670-832e-c8e722ac1417"/>
    <ds:schemaRef ds:uri="b6522b52-c90b-44e2-984f-e9068613e5e2"/>
  </ds:schemaRefs>
</ds:datastoreItem>
</file>

<file path=customXml/itemProps2.xml><?xml version="1.0" encoding="utf-8"?>
<ds:datastoreItem xmlns:ds="http://schemas.openxmlformats.org/officeDocument/2006/customXml" ds:itemID="{98751F6D-AD35-4D59-B560-8C4B52A80557}"/>
</file>

<file path=customXml/itemProps3.xml><?xml version="1.0" encoding="utf-8"?>
<ds:datastoreItem xmlns:ds="http://schemas.openxmlformats.org/officeDocument/2006/customXml" ds:itemID="{99379615-8BCB-4ADE-B72A-9C585F846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653F94-EBB3-4CAA-9A77-089CE748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Core template (002)</Template>
  <TotalTime>9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Wilson</dc:creator>
  <cp:keywords/>
  <dc:description/>
  <cp:lastModifiedBy>Jude Wilson</cp:lastModifiedBy>
  <cp:revision>6</cp:revision>
  <dcterms:created xsi:type="dcterms:W3CDTF">2025-08-13T12:15:00Z</dcterms:created>
  <dcterms:modified xsi:type="dcterms:W3CDTF">2025-08-13T14:15:00Z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0x01010048DCD02F3A43A44C9C68C118DC9733F1</vt:lpwstr>
  </property>
  <property fmtid="{D5CDD505-2E9C-101B-9397-08002B2CF9AE}" pid="3" name="MediaServiceImageTags">
    <vt:lpwstr/>
  </property>
</Properties>
</file>