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CE46" w14:textId="67CC586C" w:rsidR="00F220FB" w:rsidRDefault="00F220FB" w:rsidP="00A85834">
      <w:pPr>
        <w:pStyle w:val="BodyText"/>
        <w:rPr>
          <w:noProof/>
          <w14:ligatures w14:val="standardContextual"/>
        </w:rPr>
      </w:pPr>
      <w:r>
        <w:rPr>
          <w:noProof/>
          <w14:ligatures w14:val="standardContextual"/>
        </w:rPr>
        <w:drawing>
          <wp:anchor distT="0" distB="0" distL="114300" distR="114300" simplePos="0" relativeHeight="251659264" behindDoc="1" locked="0" layoutInCell="1" allowOverlap="1" wp14:anchorId="1C8B9B9A" wp14:editId="6E7297D5">
            <wp:simplePos x="0" y="0"/>
            <wp:positionH relativeFrom="margin">
              <wp:align>left</wp:align>
            </wp:positionH>
            <wp:positionV relativeFrom="paragraph">
              <wp:posOffset>2540</wp:posOffset>
            </wp:positionV>
            <wp:extent cx="1728220" cy="908306"/>
            <wp:effectExtent l="0" t="0" r="5715" b="6350"/>
            <wp:wrapNone/>
            <wp:docPr id="822318699"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12875" name="Picture 3"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8220" cy="908306"/>
                    </a:xfrm>
                    <a:prstGeom prst="rect">
                      <a:avLst/>
                    </a:prstGeom>
                  </pic:spPr>
                </pic:pic>
              </a:graphicData>
            </a:graphic>
          </wp:anchor>
        </w:drawing>
      </w:r>
    </w:p>
    <w:p w14:paraId="5E681C4F" w14:textId="7197EEEA" w:rsidR="00F220FB" w:rsidRDefault="00F220FB" w:rsidP="00A85834">
      <w:pPr>
        <w:pStyle w:val="BodyText"/>
        <w:rPr>
          <w:noProof/>
          <w14:ligatures w14:val="standardContextual"/>
        </w:rPr>
      </w:pPr>
    </w:p>
    <w:p w14:paraId="7DBD4AA3" w14:textId="77777777" w:rsidR="00F220FB" w:rsidRDefault="00F220FB" w:rsidP="00A85834">
      <w:pPr>
        <w:pStyle w:val="BodyText"/>
        <w:rPr>
          <w:noProof/>
          <w14:ligatures w14:val="standardContextual"/>
        </w:rPr>
      </w:pPr>
    </w:p>
    <w:p w14:paraId="35442C45" w14:textId="126E9C55" w:rsidR="00F220FB" w:rsidRDefault="00F220FB" w:rsidP="00A85834">
      <w:pPr>
        <w:pStyle w:val="BodyText"/>
        <w:rPr>
          <w:noProof/>
          <w14:ligatures w14:val="standardContextual"/>
        </w:rPr>
      </w:pPr>
    </w:p>
    <w:p w14:paraId="394A2A38" w14:textId="77777777" w:rsidR="009A43A6" w:rsidRDefault="009A43A6" w:rsidP="009A43A6">
      <w:pPr>
        <w:pStyle w:val="Heading1"/>
        <w:jc w:val="right"/>
        <w:rPr>
          <w:b/>
          <w:bCs/>
          <w:noProof/>
        </w:rPr>
      </w:pPr>
      <w:r w:rsidRPr="009A43A6">
        <w:rPr>
          <w:b/>
          <w:bCs/>
          <w:noProof/>
        </w:rPr>
        <w:t xml:space="preserve">Criminal Convictions Declaration: </w:t>
      </w:r>
    </w:p>
    <w:p w14:paraId="439930E5" w14:textId="0AD8C6AA" w:rsidR="009A43A6" w:rsidRPr="009A43A6" w:rsidRDefault="009A43A6" w:rsidP="009A43A6">
      <w:pPr>
        <w:pStyle w:val="Heading1"/>
        <w:jc w:val="right"/>
        <w:rPr>
          <w:b/>
          <w:bCs/>
          <w:noProof/>
        </w:rPr>
      </w:pPr>
      <w:r w:rsidRPr="009A43A6">
        <w:rPr>
          <w:b/>
          <w:bCs/>
          <w:noProof/>
        </w:rPr>
        <w:t>Regulated Work</w:t>
      </w:r>
    </w:p>
    <w:p w14:paraId="53D34E64" w14:textId="77777777" w:rsidR="002C0884" w:rsidRDefault="002C0884" w:rsidP="00FE7B83">
      <w:pPr>
        <w:pStyle w:val="BodyText"/>
        <w:rPr>
          <w:noProof/>
          <w14:ligatures w14:val="standardContextual"/>
        </w:rPr>
      </w:pPr>
    </w:p>
    <w:p w14:paraId="380FCBE0" w14:textId="77777777" w:rsidR="009A43A6" w:rsidRPr="009A43A6" w:rsidRDefault="009A43A6" w:rsidP="009A43A6">
      <w:pPr>
        <w:pStyle w:val="BodyText"/>
        <w:rPr>
          <w:noProof/>
          <w14:ligatures w14:val="standardContextual"/>
        </w:rPr>
      </w:pPr>
    </w:p>
    <w:p w14:paraId="510D2604" w14:textId="77777777" w:rsidR="009A43A6" w:rsidRPr="009A43A6" w:rsidRDefault="009A43A6" w:rsidP="009A43A6">
      <w:pPr>
        <w:pStyle w:val="BodyText"/>
        <w:rPr>
          <w:noProof/>
          <w14:ligatures w14:val="standardContextual"/>
        </w:rPr>
      </w:pPr>
      <w:r w:rsidRPr="009A43A6">
        <w:rPr>
          <w:noProof/>
          <w14:ligatures w14:val="standardContextual"/>
        </w:rPr>
        <w:t>It is the policy of Children First</w:t>
      </w:r>
      <w:r w:rsidRPr="009A43A6">
        <w:rPr>
          <w:i/>
          <w:noProof/>
          <w14:ligatures w14:val="standardContextual"/>
        </w:rPr>
        <w:t xml:space="preserve"> </w:t>
      </w:r>
      <w:r w:rsidRPr="009A43A6">
        <w:rPr>
          <w:noProof/>
          <w14:ligatures w14:val="standardContextual"/>
        </w:rPr>
        <w:t xml:space="preserve">that anyone applying to do regulated work with children is required to complete a self-declaration form as part of the recruitment process. </w:t>
      </w:r>
    </w:p>
    <w:p w14:paraId="007858E6" w14:textId="77777777" w:rsidR="009A43A6" w:rsidRPr="009A43A6" w:rsidRDefault="009A43A6" w:rsidP="009A43A6">
      <w:pPr>
        <w:pStyle w:val="BodyText"/>
        <w:rPr>
          <w:noProof/>
          <w14:ligatures w14:val="standardContextual"/>
        </w:rPr>
      </w:pPr>
    </w:p>
    <w:p w14:paraId="23F7232F" w14:textId="77777777" w:rsidR="009A43A6" w:rsidRPr="009A43A6" w:rsidRDefault="009A43A6" w:rsidP="009A43A6">
      <w:pPr>
        <w:pStyle w:val="BodyText"/>
        <w:rPr>
          <w:noProof/>
          <w14:ligatures w14:val="standardContextual"/>
        </w:rPr>
      </w:pPr>
      <w:r w:rsidRPr="009A43A6">
        <w:rPr>
          <w:noProof/>
          <w14:ligatures w14:val="standardContextual"/>
        </w:rPr>
        <w:t xml:space="preserve">Regulated work with children is any role, paid or voluntary, where the normal duties include caring for, supervising or being in sole charge of children. </w:t>
      </w:r>
    </w:p>
    <w:p w14:paraId="5B0D7B52" w14:textId="77777777" w:rsidR="009A43A6" w:rsidRPr="009A43A6" w:rsidRDefault="009A43A6" w:rsidP="009A43A6">
      <w:pPr>
        <w:pStyle w:val="BodyText"/>
        <w:rPr>
          <w:bCs/>
          <w:noProof/>
          <w14:ligatures w14:val="standardContextual"/>
        </w:rPr>
      </w:pPr>
    </w:p>
    <w:p w14:paraId="2F40D570" w14:textId="77777777" w:rsidR="009A43A6" w:rsidRPr="009A43A6" w:rsidRDefault="009A43A6" w:rsidP="009A43A6">
      <w:pPr>
        <w:pStyle w:val="BodyText"/>
        <w:rPr>
          <w:noProof/>
          <w14:ligatures w14:val="standardContextual"/>
        </w:rPr>
      </w:pPr>
      <w:r w:rsidRPr="009A43A6">
        <w:rPr>
          <w:noProof/>
          <w14:ligatures w14:val="standardContextual"/>
        </w:rPr>
        <w:t xml:space="preserve">Regulated work is exempt from the Rehabilitation of Offenders Act 1974 by the Exclusions and Exceptions Scotland Order 2013. Candidates are therefore required to disclose all unspent convictions, cautions and any relevant spent and non-conviction information. For more information about relevant convictions, cautions or non-conviction information please refer to  </w:t>
      </w:r>
      <w:hyperlink r:id="rId12" w:history="1">
        <w:r w:rsidRPr="009A43A6">
          <w:rPr>
            <w:rStyle w:val="Hyperlink"/>
            <w:noProof/>
            <w14:ligatures w14:val="standardContextual"/>
          </w:rPr>
          <w:t>Spent and unspent convictions - mygov.scot</w:t>
        </w:r>
      </w:hyperlink>
    </w:p>
    <w:p w14:paraId="65490759" w14:textId="77777777" w:rsidR="009A43A6" w:rsidRPr="009A43A6" w:rsidRDefault="009A43A6" w:rsidP="009A43A6">
      <w:pPr>
        <w:pStyle w:val="BodyText"/>
        <w:rPr>
          <w:b/>
          <w:noProof/>
          <w14:ligatures w14:val="standardContextual"/>
        </w:rPr>
      </w:pPr>
    </w:p>
    <w:p w14:paraId="3DABBD1F" w14:textId="77777777" w:rsidR="009A43A6" w:rsidRPr="009A43A6" w:rsidRDefault="009A43A6" w:rsidP="009A43A6">
      <w:pPr>
        <w:pStyle w:val="BodyText"/>
        <w:rPr>
          <w:noProof/>
          <w14:ligatures w14:val="standardContextual"/>
        </w:rPr>
      </w:pPr>
      <w:r w:rsidRPr="009A43A6">
        <w:rPr>
          <w:noProof/>
          <w14:ligatures w14:val="standardContextual"/>
        </w:rPr>
        <w:t xml:space="preserve">Having a criminal record will not necessarily bar you from volunteering with us. This will depend on the circumstances and background of any offences and the nature of the position.  However please note, all information provided on this form must be true and correct.  Children First reserve the right to consider relevant action if false statements become known during selection processes. </w:t>
      </w:r>
    </w:p>
    <w:p w14:paraId="0083154C" w14:textId="77777777" w:rsidR="009A43A6" w:rsidRPr="009A43A6" w:rsidRDefault="009A43A6" w:rsidP="009A43A6">
      <w:pPr>
        <w:pStyle w:val="BodyText"/>
        <w:rPr>
          <w:noProof/>
          <w14:ligatures w14:val="standardContextual"/>
        </w:rPr>
      </w:pPr>
    </w:p>
    <w:p w14:paraId="3FD4BF94" w14:textId="77777777" w:rsidR="009A43A6" w:rsidRPr="009A43A6" w:rsidRDefault="009A43A6" w:rsidP="009A43A6">
      <w:pPr>
        <w:pStyle w:val="BodyText"/>
        <w:rPr>
          <w:noProof/>
          <w14:ligatures w14:val="standardContextual"/>
        </w:rPr>
      </w:pPr>
      <w:r w:rsidRPr="009A43A6">
        <w:rPr>
          <w:noProof/>
          <w14:ligatures w14:val="standardContextual"/>
        </w:rPr>
        <w:t>The information provided will be treated in the strictest confidence and handled in accordance with the The UK General Data Protection Regulation (UKGDPR) and the Data Protection Act 2018. It will be used to process your application.</w:t>
      </w:r>
    </w:p>
    <w:p w14:paraId="5FC668BB" w14:textId="77777777" w:rsidR="009A43A6" w:rsidRPr="009A43A6" w:rsidRDefault="009A43A6" w:rsidP="009A43A6">
      <w:pPr>
        <w:pStyle w:val="BodyText"/>
        <w:rPr>
          <w:noProof/>
          <w14:ligatures w14:val="standardContextual"/>
        </w:rPr>
      </w:pPr>
    </w:p>
    <w:p w14:paraId="59ACBCAD" w14:textId="77777777" w:rsidR="009A43A6" w:rsidRPr="009A43A6" w:rsidRDefault="009A43A6" w:rsidP="009A43A6">
      <w:pPr>
        <w:pStyle w:val="BodyText"/>
        <w:rPr>
          <w:noProof/>
          <w14:ligatures w14:val="standardContextual"/>
        </w:rPr>
      </w:pPr>
      <w:r w:rsidRPr="009A43A6">
        <w:rPr>
          <w:noProof/>
          <w14:ligatures w14:val="standardContextual"/>
        </w:rPr>
        <w:t>If you do not commence volunteering with Children First, the information will be retained for one year after the date of application, after which time it will be destroyed.</w:t>
      </w:r>
    </w:p>
    <w:p w14:paraId="52CF2485" w14:textId="77777777" w:rsidR="009A43A6" w:rsidRPr="009A43A6" w:rsidRDefault="009A43A6" w:rsidP="009A43A6">
      <w:pPr>
        <w:pStyle w:val="BodyText"/>
        <w:rPr>
          <w:noProof/>
          <w14:ligatures w14:val="standardContextual"/>
        </w:rPr>
      </w:pPr>
    </w:p>
    <w:p w14:paraId="6FB8DCD4" w14:textId="77777777" w:rsidR="009A43A6" w:rsidRPr="009A43A6" w:rsidRDefault="009A43A6" w:rsidP="009A43A6">
      <w:pPr>
        <w:pStyle w:val="BodyText"/>
        <w:rPr>
          <w:noProof/>
          <w14:ligatures w14:val="standardContextual"/>
        </w:rPr>
      </w:pPr>
      <w:r w:rsidRPr="009A43A6">
        <w:rPr>
          <w:noProof/>
          <w14:ligatures w14:val="standardContextual"/>
        </w:rPr>
        <w:t>If your application is successful, the information will form part of your volunteer file and we will process it for purposes in connection with your voluntary role.</w:t>
      </w:r>
    </w:p>
    <w:p w14:paraId="21FC9B0B" w14:textId="77777777" w:rsidR="009A43A6" w:rsidRPr="009A43A6" w:rsidRDefault="009A43A6" w:rsidP="009A43A6">
      <w:pPr>
        <w:pStyle w:val="BodyText"/>
        <w:rPr>
          <w:noProof/>
          <w14:ligatures w14:val="standardContextual"/>
        </w:rPr>
      </w:pPr>
    </w:p>
    <w:tbl>
      <w:tblPr>
        <w:tblStyle w:val="TableGrid"/>
        <w:tblW w:w="0" w:type="auto"/>
        <w:tblLook w:val="04A0" w:firstRow="1" w:lastRow="0" w:firstColumn="1" w:lastColumn="0" w:noHBand="0" w:noVBand="1"/>
      </w:tblPr>
      <w:tblGrid>
        <w:gridCol w:w="1951"/>
        <w:gridCol w:w="7336"/>
      </w:tblGrid>
      <w:tr w:rsidR="009A43A6" w:rsidRPr="009A43A6" w14:paraId="67479023" w14:textId="77777777" w:rsidTr="00D44756">
        <w:tc>
          <w:tcPr>
            <w:tcW w:w="1951" w:type="dxa"/>
          </w:tcPr>
          <w:p w14:paraId="72D4A95E"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Name</w:t>
            </w:r>
          </w:p>
        </w:tc>
        <w:tc>
          <w:tcPr>
            <w:tcW w:w="7336" w:type="dxa"/>
          </w:tcPr>
          <w:p w14:paraId="63727A13" w14:textId="77777777" w:rsidR="009A43A6" w:rsidRPr="009A43A6" w:rsidRDefault="009A43A6" w:rsidP="009A43A6">
            <w:pPr>
              <w:pStyle w:val="BodyText"/>
              <w:rPr>
                <w:rFonts w:asciiTheme="minorHAnsi" w:hAnsiTheme="minorHAnsi"/>
                <w:noProof/>
                <w:sz w:val="22"/>
                <w:szCs w:val="22"/>
                <w14:ligatures w14:val="standardContextual"/>
              </w:rPr>
            </w:pPr>
          </w:p>
          <w:p w14:paraId="39C21FB7" w14:textId="77777777" w:rsidR="009A43A6" w:rsidRPr="009A43A6" w:rsidRDefault="009A43A6" w:rsidP="009A43A6">
            <w:pPr>
              <w:pStyle w:val="BodyText"/>
              <w:rPr>
                <w:rFonts w:asciiTheme="minorHAnsi" w:hAnsiTheme="minorHAnsi"/>
                <w:noProof/>
                <w:sz w:val="22"/>
                <w:szCs w:val="22"/>
                <w14:ligatures w14:val="standardContextual"/>
              </w:rPr>
            </w:pPr>
          </w:p>
        </w:tc>
      </w:tr>
      <w:tr w:rsidR="009A43A6" w:rsidRPr="009A43A6" w14:paraId="1867F74D" w14:textId="77777777" w:rsidTr="00D44756">
        <w:tc>
          <w:tcPr>
            <w:tcW w:w="1951" w:type="dxa"/>
          </w:tcPr>
          <w:p w14:paraId="3F7174B1"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Role applied for</w:t>
            </w:r>
          </w:p>
        </w:tc>
        <w:tc>
          <w:tcPr>
            <w:tcW w:w="7336" w:type="dxa"/>
          </w:tcPr>
          <w:p w14:paraId="0DDCC07C" w14:textId="6EB34533" w:rsidR="009A43A6" w:rsidRDefault="00F94767" w:rsidP="00E84088">
            <w:pPr>
              <w:pStyle w:val="BodyText"/>
              <w:rPr>
                <w:rFonts w:asciiTheme="minorHAnsi" w:hAnsiTheme="minorHAnsi"/>
                <w:noProof/>
                <w:sz w:val="22"/>
                <w:szCs w:val="22"/>
                <w14:ligatures w14:val="standardContextual"/>
              </w:rPr>
            </w:pPr>
            <w:r>
              <w:rPr>
                <w:rFonts w:asciiTheme="minorHAnsi" w:hAnsiTheme="minorHAnsi"/>
                <w:noProof/>
                <w:sz w:val="22"/>
                <w:szCs w:val="22"/>
                <w14:ligatures w14:val="standardContextual"/>
              </w:rPr>
              <w:t xml:space="preserve">Family Wellbeing </w:t>
            </w:r>
            <w:r w:rsidR="00F3577D">
              <w:rPr>
                <w:rFonts w:asciiTheme="minorHAnsi" w:hAnsiTheme="minorHAnsi"/>
                <w:noProof/>
                <w:sz w:val="22"/>
                <w:szCs w:val="22"/>
                <w14:ligatures w14:val="standardContextual"/>
              </w:rPr>
              <w:t xml:space="preserve">Group </w:t>
            </w:r>
            <w:r>
              <w:rPr>
                <w:rFonts w:asciiTheme="minorHAnsi" w:hAnsiTheme="minorHAnsi"/>
                <w:noProof/>
                <w:sz w:val="22"/>
                <w:szCs w:val="22"/>
                <w14:ligatures w14:val="standardContextual"/>
              </w:rPr>
              <w:t xml:space="preserve">Volunteer </w:t>
            </w:r>
            <w:r w:rsidR="007D17B6">
              <w:rPr>
                <w:rFonts w:asciiTheme="minorHAnsi" w:hAnsiTheme="minorHAnsi"/>
                <w:noProof/>
                <w:sz w:val="22"/>
                <w:szCs w:val="22"/>
                <w14:ligatures w14:val="standardContextual"/>
              </w:rPr>
              <w:t>–</w:t>
            </w:r>
            <w:r w:rsidR="00F3577D">
              <w:rPr>
                <w:rFonts w:asciiTheme="minorHAnsi" w:hAnsiTheme="minorHAnsi"/>
                <w:noProof/>
                <w:sz w:val="22"/>
                <w:szCs w:val="22"/>
                <w14:ligatures w14:val="standardContextual"/>
              </w:rPr>
              <w:t xml:space="preserve"> </w:t>
            </w:r>
            <w:r w:rsidR="007D17B6">
              <w:rPr>
                <w:rFonts w:asciiTheme="minorHAnsi" w:hAnsiTheme="minorHAnsi"/>
                <w:noProof/>
                <w:sz w:val="22"/>
                <w:szCs w:val="22"/>
                <w14:ligatures w14:val="standardContextual"/>
              </w:rPr>
              <w:t>Renfrewshire</w:t>
            </w:r>
          </w:p>
          <w:p w14:paraId="70917CA7" w14:textId="77777777" w:rsidR="00E84088" w:rsidRPr="009A43A6" w:rsidRDefault="00E84088" w:rsidP="00E84088">
            <w:pPr>
              <w:pStyle w:val="BodyText"/>
              <w:rPr>
                <w:rFonts w:asciiTheme="minorHAnsi" w:hAnsiTheme="minorHAnsi"/>
                <w:noProof/>
                <w:sz w:val="22"/>
                <w:szCs w:val="22"/>
                <w14:ligatures w14:val="standardContextual"/>
              </w:rPr>
            </w:pPr>
          </w:p>
        </w:tc>
      </w:tr>
    </w:tbl>
    <w:p w14:paraId="6786F659" w14:textId="77777777" w:rsidR="009A43A6" w:rsidRPr="009A43A6" w:rsidRDefault="009A43A6" w:rsidP="009A43A6">
      <w:pPr>
        <w:pStyle w:val="BodyText"/>
        <w:rPr>
          <w:noProof/>
          <w14:ligatures w14:val="standardContextual"/>
        </w:rPr>
      </w:pPr>
    </w:p>
    <w:p w14:paraId="3FA5A912" w14:textId="77777777" w:rsidR="009A43A6" w:rsidRPr="009A43A6" w:rsidRDefault="009A43A6" w:rsidP="009A43A6">
      <w:pPr>
        <w:pStyle w:val="BodyText"/>
        <w:rPr>
          <w:noProof/>
          <w14:ligatures w14:val="standardContextual"/>
        </w:rPr>
      </w:pPr>
    </w:p>
    <w:p w14:paraId="5153F13A" w14:textId="77777777" w:rsidR="009A43A6" w:rsidRPr="009A43A6" w:rsidRDefault="009A43A6" w:rsidP="009A43A6">
      <w:pPr>
        <w:pStyle w:val="BodyText"/>
        <w:rPr>
          <w:noProof/>
          <w14:ligatures w14:val="standardContextual"/>
        </w:rPr>
      </w:pPr>
      <w:r w:rsidRPr="009A43A6">
        <w:rPr>
          <w:noProof/>
          <w14:ligatures w14:val="standardContextual"/>
        </w:rPr>
        <w:t xml:space="preserve">I consent to my personal information being used for the purposes and on the terms set out above. </w:t>
      </w:r>
    </w:p>
    <w:p w14:paraId="1C5A282C" w14:textId="77777777" w:rsidR="009A43A6" w:rsidRPr="009A43A6" w:rsidRDefault="009A43A6" w:rsidP="009A43A6">
      <w:pPr>
        <w:pStyle w:val="BodyText"/>
        <w:rPr>
          <w:noProof/>
          <w14:ligatures w14:val="standardContextual"/>
        </w:rPr>
      </w:pPr>
      <w:r w:rsidRPr="009A43A6">
        <w:rPr>
          <w:noProof/>
          <w14:ligatures w14:val="standardContextual"/>
        </w:rPr>
        <w:t xml:space="preserve"> </w:t>
      </w:r>
    </w:p>
    <w:p w14:paraId="49C3DB41" w14:textId="77777777" w:rsidR="009A43A6" w:rsidRPr="009A43A6" w:rsidRDefault="009A43A6" w:rsidP="009A43A6">
      <w:pPr>
        <w:pStyle w:val="BodyText"/>
        <w:rPr>
          <w:noProof/>
          <w14:ligatures w14:val="standardContextual"/>
        </w:rPr>
      </w:pPr>
    </w:p>
    <w:tbl>
      <w:tblPr>
        <w:tblStyle w:val="TableGrid"/>
        <w:tblW w:w="0" w:type="auto"/>
        <w:tblLook w:val="04A0" w:firstRow="1" w:lastRow="0" w:firstColumn="1" w:lastColumn="0" w:noHBand="0" w:noVBand="1"/>
      </w:tblPr>
      <w:tblGrid>
        <w:gridCol w:w="6345"/>
        <w:gridCol w:w="2942"/>
      </w:tblGrid>
      <w:tr w:rsidR="009A43A6" w:rsidRPr="009A43A6" w14:paraId="0E62CA49" w14:textId="77777777" w:rsidTr="00D44756">
        <w:tc>
          <w:tcPr>
            <w:tcW w:w="6345" w:type="dxa"/>
          </w:tcPr>
          <w:p w14:paraId="79BF1A16"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Signed:</w:t>
            </w:r>
          </w:p>
          <w:p w14:paraId="3358B727" w14:textId="77777777" w:rsidR="009A43A6" w:rsidRPr="009A43A6" w:rsidRDefault="009A43A6" w:rsidP="009A43A6">
            <w:pPr>
              <w:pStyle w:val="BodyText"/>
              <w:rPr>
                <w:rFonts w:asciiTheme="minorHAnsi" w:hAnsiTheme="minorHAnsi"/>
                <w:noProof/>
                <w:sz w:val="22"/>
                <w:szCs w:val="22"/>
                <w14:ligatures w14:val="standardContextual"/>
              </w:rPr>
            </w:pPr>
          </w:p>
        </w:tc>
        <w:tc>
          <w:tcPr>
            <w:tcW w:w="2942" w:type="dxa"/>
          </w:tcPr>
          <w:p w14:paraId="6D772211"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 xml:space="preserve">Date: </w:t>
            </w:r>
          </w:p>
        </w:tc>
      </w:tr>
    </w:tbl>
    <w:p w14:paraId="7EF6F967" w14:textId="77777777" w:rsidR="009A43A6" w:rsidRPr="009A43A6" w:rsidRDefault="009A43A6" w:rsidP="009A43A6">
      <w:pPr>
        <w:pStyle w:val="BodyText"/>
        <w:rPr>
          <w:noProof/>
          <w14:ligatures w14:val="standardContextual"/>
        </w:rPr>
      </w:pPr>
      <w:r w:rsidRPr="009A43A6">
        <w:rPr>
          <w:noProof/>
          <w14:ligatures w14:val="standardContextual"/>
        </w:rPr>
        <w:t xml:space="preserve"> </w:t>
      </w:r>
    </w:p>
    <w:p w14:paraId="63CAEF09" w14:textId="77777777" w:rsidR="009A43A6" w:rsidRPr="009A43A6" w:rsidRDefault="009A43A6" w:rsidP="009A43A6">
      <w:pPr>
        <w:pStyle w:val="BodyText"/>
        <w:rPr>
          <w:noProof/>
          <w14:ligatures w14:val="standardContextual"/>
        </w:rPr>
      </w:pPr>
      <w:r w:rsidRPr="009A43A6">
        <w:rPr>
          <w:noProof/>
          <w14:ligatures w14:val="standardContextual"/>
        </w:rPr>
        <w:t xml:space="preserve">You can read our Privacy Statement relating to volunteering applicants here: </w:t>
      </w:r>
      <w:hyperlink r:id="rId13" w:history="1">
        <w:r w:rsidRPr="009A43A6">
          <w:rPr>
            <w:rStyle w:val="Hyperlink"/>
            <w:noProof/>
            <w14:ligatures w14:val="standardContextual"/>
          </w:rPr>
          <w:t>www.childrenfirst.org.uk/terms-and-conditions/privacy-policy/</w:t>
        </w:r>
      </w:hyperlink>
      <w:r w:rsidRPr="009A43A6">
        <w:rPr>
          <w:noProof/>
          <w14:ligatures w14:val="standardContextual"/>
        </w:rPr>
        <w:t xml:space="preserve"> </w:t>
      </w:r>
    </w:p>
    <w:p w14:paraId="7B41079B" w14:textId="77777777" w:rsidR="009A43A6" w:rsidRPr="009A43A6" w:rsidRDefault="009A43A6" w:rsidP="009A43A6">
      <w:pPr>
        <w:pStyle w:val="BodyText"/>
        <w:rPr>
          <w:noProof/>
          <w14:ligatures w14:val="standardContextual"/>
        </w:rPr>
      </w:pPr>
    </w:p>
    <w:p w14:paraId="08CDAF43" w14:textId="77777777" w:rsidR="009A43A6" w:rsidRPr="009A43A6" w:rsidRDefault="009A43A6" w:rsidP="009A43A6">
      <w:pPr>
        <w:pStyle w:val="BodyText"/>
        <w:rPr>
          <w:noProof/>
          <w14:ligatures w14:val="standardContextual"/>
        </w:rPr>
      </w:pPr>
    </w:p>
    <w:p w14:paraId="55C94AD2" w14:textId="77777777" w:rsidR="009A43A6" w:rsidRPr="009A43A6" w:rsidRDefault="009A43A6" w:rsidP="009A43A6">
      <w:pPr>
        <w:pStyle w:val="BodyText"/>
        <w:rPr>
          <w:noProof/>
          <w14:ligatures w14:val="standardContextual"/>
        </w:rPr>
      </w:pPr>
    </w:p>
    <w:p w14:paraId="26483DF2" w14:textId="77777777" w:rsidR="009A43A6" w:rsidRPr="009A43A6" w:rsidRDefault="009A43A6" w:rsidP="009A43A6">
      <w:pPr>
        <w:pStyle w:val="BodyText"/>
        <w:rPr>
          <w:noProof/>
          <w14:ligatures w14:val="standardContextual"/>
        </w:rPr>
      </w:pPr>
    </w:p>
    <w:p w14:paraId="3C7D36B8" w14:textId="77777777" w:rsidR="009A43A6" w:rsidRPr="009A43A6" w:rsidRDefault="009A43A6" w:rsidP="009A43A6">
      <w:pPr>
        <w:pStyle w:val="BodyText"/>
        <w:rPr>
          <w:b/>
          <w:bCs/>
          <w:noProof/>
          <w:u w:val="single"/>
          <w14:ligatures w14:val="standardContextual"/>
        </w:rPr>
      </w:pPr>
    </w:p>
    <w:p w14:paraId="2AA90776" w14:textId="77777777" w:rsidR="009A43A6" w:rsidRPr="009A43A6" w:rsidRDefault="009A43A6" w:rsidP="009A43A6">
      <w:pPr>
        <w:pStyle w:val="BodyText"/>
        <w:rPr>
          <w:b/>
          <w:bCs/>
          <w:noProof/>
          <w:u w:val="single"/>
          <w14:ligatures w14:val="standardContextual"/>
        </w:rPr>
      </w:pPr>
    </w:p>
    <w:p w14:paraId="319012CF" w14:textId="77777777" w:rsidR="009A43A6" w:rsidRPr="009A43A6" w:rsidRDefault="009A43A6" w:rsidP="009A43A6">
      <w:pPr>
        <w:pStyle w:val="BodyText"/>
        <w:rPr>
          <w:b/>
          <w:bCs/>
          <w:noProof/>
          <w:u w:val="single"/>
          <w14:ligatures w14:val="standardContextual"/>
        </w:rPr>
      </w:pPr>
    </w:p>
    <w:p w14:paraId="7F2E59F9" w14:textId="77777777" w:rsidR="009A43A6" w:rsidRDefault="009A43A6" w:rsidP="009A43A6">
      <w:pPr>
        <w:pStyle w:val="BodyText"/>
        <w:rPr>
          <w:b/>
          <w:bCs/>
          <w:noProof/>
          <w:u w:val="single"/>
          <w14:ligatures w14:val="standardContextual"/>
        </w:rPr>
      </w:pPr>
    </w:p>
    <w:p w14:paraId="09F4D05B" w14:textId="77777777" w:rsidR="009A43A6" w:rsidRDefault="009A43A6" w:rsidP="009A43A6">
      <w:pPr>
        <w:pStyle w:val="BodyText"/>
        <w:rPr>
          <w:b/>
          <w:bCs/>
          <w:noProof/>
          <w:u w:val="single"/>
          <w14:ligatures w14:val="standardContextual"/>
        </w:rPr>
      </w:pPr>
    </w:p>
    <w:p w14:paraId="1BDEE034" w14:textId="77777777" w:rsidR="009A43A6" w:rsidRDefault="009A43A6" w:rsidP="009A43A6">
      <w:pPr>
        <w:pStyle w:val="BodyText"/>
        <w:rPr>
          <w:b/>
          <w:bCs/>
          <w:noProof/>
          <w:u w:val="single"/>
          <w14:ligatures w14:val="standardContextual"/>
        </w:rPr>
      </w:pPr>
    </w:p>
    <w:p w14:paraId="09764FA2" w14:textId="77777777" w:rsidR="009A43A6" w:rsidRPr="009A43A6" w:rsidRDefault="009A43A6" w:rsidP="009A43A6">
      <w:pPr>
        <w:pStyle w:val="BodyText"/>
        <w:rPr>
          <w:b/>
          <w:bCs/>
          <w:noProof/>
          <w:u w:val="single"/>
          <w14:ligatures w14:val="standardContextual"/>
        </w:rPr>
      </w:pPr>
    </w:p>
    <w:p w14:paraId="303EB04D" w14:textId="77777777" w:rsidR="009A43A6" w:rsidRPr="009A43A6" w:rsidRDefault="009A43A6" w:rsidP="009A43A6">
      <w:pPr>
        <w:pStyle w:val="BodyText"/>
        <w:rPr>
          <w:b/>
          <w:bCs/>
          <w:noProof/>
          <w:u w:val="single"/>
          <w14:ligatures w14:val="standardContextual"/>
        </w:rPr>
      </w:pPr>
    </w:p>
    <w:p w14:paraId="6FFE43C6" w14:textId="77777777" w:rsidR="009A43A6" w:rsidRPr="009A43A6" w:rsidRDefault="009A43A6" w:rsidP="009A43A6">
      <w:pPr>
        <w:pStyle w:val="BodyText"/>
        <w:rPr>
          <w:b/>
          <w:bCs/>
          <w:noProof/>
          <w:u w:val="single"/>
          <w14:ligatures w14:val="standardContextual"/>
        </w:rPr>
      </w:pPr>
    </w:p>
    <w:p w14:paraId="087AFFEA" w14:textId="77777777" w:rsidR="009A43A6" w:rsidRPr="009A43A6" w:rsidRDefault="009A43A6" w:rsidP="009A43A6">
      <w:pPr>
        <w:pStyle w:val="BodyText"/>
        <w:rPr>
          <w:b/>
          <w:bCs/>
          <w:noProof/>
          <w:u w:val="single"/>
          <w14:ligatures w14:val="standardContextual"/>
        </w:rPr>
      </w:pPr>
      <w:r w:rsidRPr="009A43A6">
        <w:rPr>
          <w:b/>
          <w:bCs/>
          <w:noProof/>
          <w:u w:val="single"/>
          <w14:ligatures w14:val="standardContextual"/>
        </w:rPr>
        <w:lastRenderedPageBreak/>
        <w:t xml:space="preserve">If you have no relevant convictions, cautions or non-conviction information please go to Section 4. </w:t>
      </w:r>
    </w:p>
    <w:p w14:paraId="71B86695" w14:textId="77777777" w:rsidR="009A43A6" w:rsidRPr="009A43A6" w:rsidRDefault="009A43A6" w:rsidP="009A43A6">
      <w:pPr>
        <w:pStyle w:val="BodyText"/>
        <w:rPr>
          <w:noProof/>
          <w14:ligatures w14:val="standardContextual"/>
        </w:rPr>
      </w:pPr>
    </w:p>
    <w:p w14:paraId="4A445345" w14:textId="53BFBB56" w:rsidR="009A43A6" w:rsidRPr="009A43A6" w:rsidRDefault="009A43A6" w:rsidP="009A43A6">
      <w:pPr>
        <w:pStyle w:val="BodyText"/>
        <w:rPr>
          <w:noProof/>
          <w14:ligatures w14:val="standardContextual"/>
        </w:rPr>
      </w:pPr>
      <w:r w:rsidRPr="009A43A6">
        <w:rPr>
          <w:noProof/>
          <w14:ligatures w14:val="standardContextual"/>
        </w:rPr>
        <w:t xml:space="preserve">For more information about relevant convictions, cautions or non-conviction information please refer to  </w:t>
      </w:r>
      <w:hyperlink r:id="rId14" w:history="1">
        <w:r w:rsidRPr="009A43A6">
          <w:rPr>
            <w:rStyle w:val="Hyperlink"/>
            <w:noProof/>
            <w14:ligatures w14:val="standardContextual"/>
          </w:rPr>
          <w:t>Spent and unspent convictions - mygov.scot</w:t>
        </w:r>
      </w:hyperlink>
      <w:r>
        <w:rPr>
          <w:noProof/>
          <w14:ligatures w14:val="standardContextual"/>
        </w:rPr>
        <w:t xml:space="preserve"> </w:t>
      </w:r>
    </w:p>
    <w:p w14:paraId="3A3B62B2" w14:textId="77777777" w:rsidR="009A43A6" w:rsidRPr="009A43A6" w:rsidRDefault="009A43A6" w:rsidP="009A43A6">
      <w:pPr>
        <w:pStyle w:val="BodyText"/>
        <w:rPr>
          <w:noProof/>
          <w14:ligatures w14:val="standardContextual"/>
        </w:rPr>
      </w:pPr>
    </w:p>
    <w:p w14:paraId="13461E55" w14:textId="77777777" w:rsidR="009A43A6" w:rsidRPr="009A43A6" w:rsidRDefault="009A43A6" w:rsidP="009A43A6">
      <w:pPr>
        <w:pStyle w:val="BodyText"/>
        <w:rPr>
          <w:noProof/>
          <w14:ligatures w14:val="standardContextual"/>
        </w:rPr>
      </w:pPr>
      <w:r w:rsidRPr="009A43A6">
        <w:rPr>
          <w:b/>
          <w:noProof/>
          <w14:ligatures w14:val="standardContextual"/>
        </w:rPr>
        <w:t>Section 1 – Relevant convictions and Cautions</w:t>
      </w:r>
      <w:r w:rsidRPr="009A43A6">
        <w:rPr>
          <w:b/>
          <w:noProof/>
          <w14:ligatures w14:val="standardContextual"/>
        </w:rPr>
        <w:br/>
      </w:r>
      <w:r w:rsidRPr="009A43A6">
        <w:rPr>
          <w:noProof/>
          <w14:ligatures w14:val="standardContextual"/>
        </w:rPr>
        <w:t>(please continue on a separate sheet, if necessary)</w:t>
      </w:r>
    </w:p>
    <w:p w14:paraId="04066A4A" w14:textId="77777777" w:rsidR="009A43A6" w:rsidRPr="009A43A6" w:rsidRDefault="009A43A6" w:rsidP="009A43A6">
      <w:pPr>
        <w:pStyle w:val="BodyText"/>
        <w:rPr>
          <w:noProof/>
          <w14:ligatures w14:val="standardContextu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A43A6" w:rsidRPr="009A43A6" w14:paraId="769E903D" w14:textId="77777777" w:rsidTr="009A43A6">
        <w:trPr>
          <w:trHeight w:val="1308"/>
        </w:trPr>
        <w:tc>
          <w:tcPr>
            <w:tcW w:w="9639" w:type="dxa"/>
          </w:tcPr>
          <w:p w14:paraId="05285055" w14:textId="77777777" w:rsidR="009A43A6" w:rsidRPr="009A43A6" w:rsidRDefault="009A43A6" w:rsidP="009A43A6">
            <w:pPr>
              <w:pStyle w:val="BodyText"/>
              <w:numPr>
                <w:ilvl w:val="0"/>
                <w:numId w:val="3"/>
              </w:numPr>
              <w:rPr>
                <w:bCs/>
                <w:noProof/>
                <w14:ligatures w14:val="standardContextual"/>
              </w:rPr>
            </w:pPr>
            <w:r w:rsidRPr="009A43A6">
              <w:rPr>
                <w:noProof/>
                <w14:ligatures w14:val="standardContextual"/>
              </w:rPr>
              <w:t>Please give the date and details of the offence(s) with which you were charged, the sentence that you received and the court where your case(s) was heard.</w:t>
            </w:r>
          </w:p>
        </w:tc>
      </w:tr>
      <w:tr w:rsidR="009A43A6" w:rsidRPr="009A43A6" w14:paraId="5A3F344B" w14:textId="77777777" w:rsidTr="009A43A6">
        <w:trPr>
          <w:trHeight w:val="1256"/>
        </w:trPr>
        <w:tc>
          <w:tcPr>
            <w:tcW w:w="9639" w:type="dxa"/>
          </w:tcPr>
          <w:p w14:paraId="3C105950" w14:textId="77777777" w:rsidR="009A43A6" w:rsidRPr="009A43A6" w:rsidRDefault="009A43A6" w:rsidP="009A43A6">
            <w:pPr>
              <w:pStyle w:val="BodyText"/>
              <w:numPr>
                <w:ilvl w:val="0"/>
                <w:numId w:val="3"/>
              </w:numPr>
              <w:rPr>
                <w:bCs/>
                <w:noProof/>
                <w14:ligatures w14:val="standardContextual"/>
              </w:rPr>
            </w:pPr>
            <w:r w:rsidRPr="009A43A6">
              <w:rPr>
                <w:noProof/>
                <w14:ligatures w14:val="standardContextual"/>
              </w:rPr>
              <w:t>Please give details of the reasons and circumstances that led to your offence(s).</w:t>
            </w:r>
          </w:p>
        </w:tc>
      </w:tr>
      <w:tr w:rsidR="009A43A6" w:rsidRPr="009A43A6" w14:paraId="374F509E" w14:textId="77777777" w:rsidTr="009A43A6">
        <w:trPr>
          <w:trHeight w:val="1261"/>
        </w:trPr>
        <w:tc>
          <w:tcPr>
            <w:tcW w:w="9639" w:type="dxa"/>
          </w:tcPr>
          <w:p w14:paraId="45C6001B" w14:textId="77777777" w:rsidR="009A43A6" w:rsidRPr="009A43A6" w:rsidRDefault="009A43A6" w:rsidP="009A43A6">
            <w:pPr>
              <w:pStyle w:val="BodyText"/>
              <w:numPr>
                <w:ilvl w:val="0"/>
                <w:numId w:val="3"/>
              </w:numPr>
              <w:rPr>
                <w:bCs/>
                <w:noProof/>
                <w14:ligatures w14:val="standardContextual"/>
              </w:rPr>
            </w:pPr>
            <w:r w:rsidRPr="009A43A6">
              <w:rPr>
                <w:bCs/>
                <w:noProof/>
                <w14:ligatures w14:val="standardContextual"/>
              </w:rPr>
              <w:t>Has any other organisation(s) supported you to work through any of the above issues?</w:t>
            </w:r>
          </w:p>
          <w:p w14:paraId="57FEE400" w14:textId="77777777" w:rsidR="009A43A6" w:rsidRPr="009A43A6" w:rsidRDefault="009A43A6" w:rsidP="009A43A6">
            <w:pPr>
              <w:pStyle w:val="BodyText"/>
              <w:rPr>
                <w:noProof/>
                <w14:ligatures w14:val="standardContextual"/>
              </w:rPr>
            </w:pPr>
          </w:p>
          <w:p w14:paraId="687DA5D2" w14:textId="77777777" w:rsidR="009A43A6" w:rsidRPr="009A43A6" w:rsidRDefault="009A43A6" w:rsidP="009A43A6">
            <w:pPr>
              <w:pStyle w:val="BodyText"/>
              <w:rPr>
                <w:noProof/>
                <w14:ligatures w14:val="standardContextual"/>
              </w:rPr>
            </w:pPr>
          </w:p>
        </w:tc>
      </w:tr>
      <w:tr w:rsidR="009A43A6" w:rsidRPr="009A43A6" w14:paraId="61C6B1ED" w14:textId="77777777" w:rsidTr="009A43A6">
        <w:trPr>
          <w:trHeight w:val="2026"/>
        </w:trPr>
        <w:tc>
          <w:tcPr>
            <w:tcW w:w="9639" w:type="dxa"/>
          </w:tcPr>
          <w:p w14:paraId="78D48361" w14:textId="77777777" w:rsidR="009A43A6" w:rsidRPr="009A43A6" w:rsidRDefault="009A43A6" w:rsidP="009A43A6">
            <w:pPr>
              <w:pStyle w:val="BodyText"/>
              <w:numPr>
                <w:ilvl w:val="0"/>
                <w:numId w:val="3"/>
              </w:numPr>
              <w:rPr>
                <w:bCs/>
                <w:noProof/>
                <w14:ligatures w14:val="standardContextual"/>
              </w:rPr>
            </w:pPr>
            <w:r w:rsidRPr="009A43A6">
              <w:rPr>
                <w:bCs/>
                <w:noProof/>
                <w14:ligatures w14:val="standardContextual"/>
              </w:rPr>
              <w:t>Please give details of how you completed the sentence imposed, (for example did you pay your fine as required, what conditions were attached to your probation/community service/supervised attendance order, did you comply with the requirements of your order/custodial sentence etc)?</w:t>
            </w:r>
          </w:p>
          <w:p w14:paraId="0BC1131B" w14:textId="77777777" w:rsidR="009A43A6" w:rsidRPr="009A43A6" w:rsidRDefault="009A43A6" w:rsidP="009A43A6">
            <w:pPr>
              <w:pStyle w:val="BodyText"/>
              <w:rPr>
                <w:noProof/>
                <w14:ligatures w14:val="standardContextual"/>
              </w:rPr>
            </w:pPr>
          </w:p>
          <w:p w14:paraId="0906B7D2" w14:textId="77777777" w:rsidR="009A43A6" w:rsidRPr="009A43A6" w:rsidRDefault="009A43A6" w:rsidP="009A43A6">
            <w:pPr>
              <w:pStyle w:val="BodyText"/>
              <w:rPr>
                <w:noProof/>
                <w14:ligatures w14:val="standardContextual"/>
              </w:rPr>
            </w:pPr>
          </w:p>
        </w:tc>
      </w:tr>
      <w:tr w:rsidR="009A43A6" w:rsidRPr="009A43A6" w14:paraId="56B8AAB1" w14:textId="77777777" w:rsidTr="009A43A6">
        <w:trPr>
          <w:trHeight w:val="1407"/>
        </w:trPr>
        <w:tc>
          <w:tcPr>
            <w:tcW w:w="9639" w:type="dxa"/>
          </w:tcPr>
          <w:p w14:paraId="1EA4CB9C" w14:textId="77777777" w:rsidR="009A43A6" w:rsidRPr="009A43A6" w:rsidRDefault="009A43A6" w:rsidP="009A43A6">
            <w:pPr>
              <w:pStyle w:val="BodyText"/>
              <w:numPr>
                <w:ilvl w:val="0"/>
                <w:numId w:val="3"/>
              </w:numPr>
              <w:rPr>
                <w:bCs/>
                <w:noProof/>
                <w14:ligatures w14:val="standardContextual"/>
              </w:rPr>
            </w:pPr>
            <w:r w:rsidRPr="009A43A6">
              <w:rPr>
                <w:bCs/>
                <w:noProof/>
                <w14:ligatures w14:val="standardContextual"/>
              </w:rPr>
              <w:t>What have you learned from the experience?</w:t>
            </w:r>
          </w:p>
          <w:p w14:paraId="3323D279" w14:textId="77777777" w:rsidR="009A43A6" w:rsidRPr="009A43A6" w:rsidRDefault="009A43A6" w:rsidP="009A43A6">
            <w:pPr>
              <w:pStyle w:val="BodyText"/>
              <w:rPr>
                <w:bCs/>
                <w:noProof/>
                <w14:ligatures w14:val="standardContextual"/>
              </w:rPr>
            </w:pPr>
          </w:p>
          <w:p w14:paraId="004E4BA5" w14:textId="77777777" w:rsidR="009A43A6" w:rsidRPr="009A43A6" w:rsidRDefault="009A43A6" w:rsidP="009A43A6">
            <w:pPr>
              <w:pStyle w:val="BodyText"/>
              <w:rPr>
                <w:bCs/>
                <w:noProof/>
                <w14:ligatures w14:val="standardContextual"/>
              </w:rPr>
            </w:pPr>
          </w:p>
        </w:tc>
      </w:tr>
    </w:tbl>
    <w:p w14:paraId="05793986" w14:textId="77777777" w:rsidR="009A43A6" w:rsidRPr="009A43A6" w:rsidRDefault="009A43A6" w:rsidP="009A43A6">
      <w:pPr>
        <w:pStyle w:val="BodyText"/>
        <w:rPr>
          <w:b/>
          <w:noProof/>
          <w14:ligatures w14:val="standardContextual"/>
        </w:rPr>
      </w:pPr>
    </w:p>
    <w:p w14:paraId="16A076CA" w14:textId="77777777" w:rsidR="009A43A6" w:rsidRPr="009A43A6" w:rsidRDefault="009A43A6" w:rsidP="009A43A6">
      <w:pPr>
        <w:pStyle w:val="BodyText"/>
        <w:rPr>
          <w:b/>
          <w:bCs/>
          <w:iCs/>
          <w:noProof/>
          <w14:ligatures w14:val="standardContextual"/>
        </w:rPr>
      </w:pPr>
      <w:r w:rsidRPr="009A43A6">
        <w:rPr>
          <w:b/>
          <w:noProof/>
          <w14:ligatures w14:val="standardContextual"/>
        </w:rPr>
        <w:t>Section 2 – Relevant n</w:t>
      </w:r>
      <w:r w:rsidRPr="009A43A6">
        <w:rPr>
          <w:b/>
          <w:bCs/>
          <w:iCs/>
          <w:noProof/>
          <w14:ligatures w14:val="standardContextual"/>
        </w:rPr>
        <w:t>on-conviction information (including any police information)</w:t>
      </w:r>
    </w:p>
    <w:p w14:paraId="24F9E433" w14:textId="77777777" w:rsidR="009A43A6" w:rsidRPr="009A43A6" w:rsidRDefault="009A43A6" w:rsidP="009A43A6">
      <w:pPr>
        <w:pStyle w:val="BodyText"/>
        <w:rPr>
          <w:noProof/>
          <w14:ligatures w14:val="standardContextual"/>
        </w:rPr>
      </w:pPr>
      <w:r w:rsidRPr="009A43A6">
        <w:rPr>
          <w:noProof/>
          <w14:ligatures w14:val="standardContextual"/>
        </w:rPr>
        <w:t>(please continue on a separate sheet, if necessary)</w:t>
      </w:r>
    </w:p>
    <w:p w14:paraId="21B43093" w14:textId="77777777" w:rsidR="009A43A6" w:rsidRPr="009A43A6" w:rsidRDefault="009A43A6" w:rsidP="009A43A6">
      <w:pPr>
        <w:pStyle w:val="BodyText"/>
        <w:rPr>
          <w:bCs/>
          <w:iCs/>
          <w:noProof/>
          <w14:ligatures w14:val="standardContextual"/>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9A43A6" w:rsidRPr="009A43A6" w14:paraId="4F13F419" w14:textId="77777777" w:rsidTr="009A43A6">
        <w:trPr>
          <w:trHeight w:val="1061"/>
        </w:trPr>
        <w:tc>
          <w:tcPr>
            <w:tcW w:w="9810" w:type="dxa"/>
          </w:tcPr>
          <w:p w14:paraId="18B84C26" w14:textId="77777777" w:rsidR="009A43A6" w:rsidRPr="009A43A6" w:rsidRDefault="009A43A6" w:rsidP="009A43A6">
            <w:pPr>
              <w:pStyle w:val="BodyText"/>
              <w:numPr>
                <w:ilvl w:val="0"/>
                <w:numId w:val="6"/>
              </w:numPr>
              <w:rPr>
                <w:bCs/>
                <w:iCs/>
                <w:noProof/>
                <w14:ligatures w14:val="standardContextual"/>
              </w:rPr>
            </w:pPr>
            <w:r w:rsidRPr="009A43A6">
              <w:rPr>
                <w:bCs/>
                <w:iCs/>
                <w:noProof/>
                <w14:ligatures w14:val="standardContextual"/>
              </w:rPr>
              <w:t xml:space="preserve">Please provide details of investigations, reasons and circumstances that led to your investigation(s) and disposal if known. </w:t>
            </w:r>
          </w:p>
          <w:p w14:paraId="714E11FD" w14:textId="77777777" w:rsidR="009A43A6" w:rsidRPr="009A43A6" w:rsidRDefault="009A43A6" w:rsidP="009A43A6">
            <w:pPr>
              <w:pStyle w:val="BodyText"/>
              <w:rPr>
                <w:b/>
                <w:bCs/>
                <w:noProof/>
                <w:u w:val="single"/>
                <w14:ligatures w14:val="standardContextual"/>
              </w:rPr>
            </w:pPr>
          </w:p>
          <w:p w14:paraId="5B14FBFD" w14:textId="77777777" w:rsidR="009A43A6" w:rsidRPr="009A43A6" w:rsidRDefault="009A43A6" w:rsidP="009A43A6">
            <w:pPr>
              <w:pStyle w:val="BodyText"/>
              <w:rPr>
                <w:b/>
                <w:bCs/>
                <w:noProof/>
                <w:u w:val="single"/>
                <w14:ligatures w14:val="standardContextual"/>
              </w:rPr>
            </w:pPr>
          </w:p>
        </w:tc>
      </w:tr>
    </w:tbl>
    <w:p w14:paraId="4B883F18" w14:textId="77777777" w:rsidR="009A43A6" w:rsidRPr="009A43A6" w:rsidRDefault="009A43A6" w:rsidP="009A43A6">
      <w:pPr>
        <w:pStyle w:val="BodyText"/>
        <w:rPr>
          <w:b/>
          <w:noProof/>
          <w14:ligatures w14:val="standardContextual"/>
        </w:rPr>
      </w:pPr>
    </w:p>
    <w:p w14:paraId="44E957A8" w14:textId="77777777" w:rsidR="009A43A6" w:rsidRPr="009A43A6" w:rsidRDefault="009A43A6" w:rsidP="009A43A6">
      <w:pPr>
        <w:pStyle w:val="BodyText"/>
        <w:rPr>
          <w:b/>
          <w:noProof/>
          <w14:ligatures w14:val="standardContextual"/>
        </w:rPr>
      </w:pPr>
      <w:r w:rsidRPr="009A43A6">
        <w:rPr>
          <w:b/>
          <w:noProof/>
          <w14:ligatures w14:val="standardContextual"/>
        </w:rPr>
        <w:t>Section 3 – Details of any disciplinary action in relation to children</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9A43A6" w:rsidRPr="009A43A6" w14:paraId="66B23CFB" w14:textId="77777777" w:rsidTr="009A43A6">
        <w:tc>
          <w:tcPr>
            <w:tcW w:w="9810" w:type="dxa"/>
          </w:tcPr>
          <w:p w14:paraId="46D49D00" w14:textId="77777777" w:rsidR="009A43A6" w:rsidRPr="009A43A6" w:rsidRDefault="009A43A6" w:rsidP="009A43A6">
            <w:pPr>
              <w:pStyle w:val="BodyText"/>
              <w:rPr>
                <w:bCs/>
                <w:noProof/>
                <w14:ligatures w14:val="standardContextual"/>
              </w:rPr>
            </w:pPr>
            <w:r w:rsidRPr="009A43A6">
              <w:rPr>
                <w:bCs/>
                <w:noProof/>
                <w14:ligatures w14:val="standardContextual"/>
              </w:rPr>
              <w:t>If you have ever been disciplined because of inappropriate behaviour towards a child which may have harmed them or put them at risk of harm, please give details:</w:t>
            </w:r>
          </w:p>
          <w:p w14:paraId="6597E216" w14:textId="77777777" w:rsidR="009A43A6" w:rsidRPr="009A43A6" w:rsidRDefault="009A43A6" w:rsidP="009A43A6">
            <w:pPr>
              <w:pStyle w:val="BodyText"/>
              <w:rPr>
                <w:bCs/>
                <w:noProof/>
                <w14:ligatures w14:val="standardContextual"/>
              </w:rPr>
            </w:pPr>
          </w:p>
          <w:p w14:paraId="0EC96513" w14:textId="77777777" w:rsidR="009A43A6" w:rsidRPr="009A43A6" w:rsidRDefault="009A43A6" w:rsidP="009A43A6">
            <w:pPr>
              <w:pStyle w:val="BodyText"/>
              <w:rPr>
                <w:bCs/>
                <w:noProof/>
                <w14:ligatures w14:val="standardContextual"/>
              </w:rPr>
            </w:pPr>
          </w:p>
          <w:p w14:paraId="5F373FC6" w14:textId="77777777" w:rsidR="009A43A6" w:rsidRPr="009A43A6" w:rsidRDefault="009A43A6" w:rsidP="009A43A6">
            <w:pPr>
              <w:pStyle w:val="BodyText"/>
              <w:rPr>
                <w:bCs/>
                <w:noProof/>
                <w14:ligatures w14:val="standardContextual"/>
              </w:rPr>
            </w:pPr>
          </w:p>
          <w:p w14:paraId="65967FC5" w14:textId="77777777" w:rsidR="009A43A6" w:rsidRPr="009A43A6" w:rsidRDefault="009A43A6" w:rsidP="009A43A6">
            <w:pPr>
              <w:pStyle w:val="BodyText"/>
              <w:rPr>
                <w:b/>
                <w:bCs/>
                <w:noProof/>
                <w:u w:val="single"/>
                <w14:ligatures w14:val="standardContextual"/>
              </w:rPr>
            </w:pPr>
          </w:p>
          <w:p w14:paraId="59B09789" w14:textId="77777777" w:rsidR="009A43A6" w:rsidRPr="009A43A6" w:rsidRDefault="009A43A6" w:rsidP="009A43A6">
            <w:pPr>
              <w:pStyle w:val="BodyText"/>
              <w:rPr>
                <w:b/>
                <w:bCs/>
                <w:noProof/>
                <w:u w:val="single"/>
                <w14:ligatures w14:val="standardContextual"/>
              </w:rPr>
            </w:pPr>
          </w:p>
        </w:tc>
      </w:tr>
    </w:tbl>
    <w:p w14:paraId="5EDA5DB2" w14:textId="77777777" w:rsidR="009A43A6" w:rsidRPr="009A43A6" w:rsidRDefault="009A43A6" w:rsidP="009A43A6">
      <w:pPr>
        <w:pStyle w:val="BodyText"/>
        <w:rPr>
          <w:noProof/>
          <w14:ligatures w14:val="standardContextual"/>
        </w:rPr>
      </w:pPr>
    </w:p>
    <w:p w14:paraId="7A4960CF" w14:textId="77777777" w:rsidR="009A43A6" w:rsidRDefault="009A43A6" w:rsidP="009A43A6">
      <w:pPr>
        <w:pStyle w:val="BodyText"/>
        <w:rPr>
          <w:noProof/>
          <w14:ligatures w14:val="standardContextual"/>
        </w:rPr>
      </w:pPr>
    </w:p>
    <w:p w14:paraId="6551204E" w14:textId="77777777" w:rsidR="009A43A6" w:rsidRDefault="009A43A6" w:rsidP="009A43A6">
      <w:pPr>
        <w:pStyle w:val="BodyText"/>
        <w:rPr>
          <w:noProof/>
          <w14:ligatures w14:val="standardContextual"/>
        </w:rPr>
      </w:pPr>
    </w:p>
    <w:p w14:paraId="6CAE6545" w14:textId="77777777" w:rsidR="009A43A6" w:rsidRDefault="009A43A6" w:rsidP="009A43A6">
      <w:pPr>
        <w:pStyle w:val="BodyText"/>
        <w:rPr>
          <w:noProof/>
          <w14:ligatures w14:val="standardContextual"/>
        </w:rPr>
      </w:pPr>
    </w:p>
    <w:p w14:paraId="58F19CB6" w14:textId="77777777" w:rsidR="009A43A6" w:rsidRPr="009A43A6" w:rsidRDefault="009A43A6" w:rsidP="009A43A6">
      <w:pPr>
        <w:pStyle w:val="BodyText"/>
        <w:rPr>
          <w:noProof/>
          <w14:ligatures w14:val="standardContextual"/>
        </w:rPr>
      </w:pPr>
    </w:p>
    <w:p w14:paraId="6C13DBA9" w14:textId="77777777" w:rsidR="009A43A6" w:rsidRPr="009A43A6" w:rsidRDefault="009A43A6" w:rsidP="009A43A6">
      <w:pPr>
        <w:pStyle w:val="BodyText"/>
        <w:rPr>
          <w:noProof/>
          <w14:ligatures w14:val="standardContextual"/>
        </w:rPr>
      </w:pPr>
    </w:p>
    <w:p w14:paraId="50DEC2FA" w14:textId="77777777" w:rsidR="009A43A6" w:rsidRPr="009A43A6" w:rsidRDefault="009A43A6" w:rsidP="009A43A6">
      <w:pPr>
        <w:pStyle w:val="BodyText"/>
        <w:rPr>
          <w:b/>
          <w:noProof/>
          <w14:ligatures w14:val="standardContextual"/>
        </w:rPr>
      </w:pPr>
      <w:r w:rsidRPr="009A43A6">
        <w:rPr>
          <w:b/>
          <w:noProof/>
          <w14:ligatures w14:val="standardContextual"/>
        </w:rPr>
        <w:lastRenderedPageBreak/>
        <w:t xml:space="preserve">Section 4 – Protection of Vulnerable Groups (Scotland) Act 2007 </w:t>
      </w:r>
    </w:p>
    <w:p w14:paraId="0CEACFE8" w14:textId="77777777" w:rsidR="009A43A6" w:rsidRPr="009A43A6" w:rsidRDefault="009A43A6" w:rsidP="009A43A6">
      <w:pPr>
        <w:pStyle w:val="BodyText"/>
        <w:rPr>
          <w:noProof/>
          <w14:ligatures w14:val="standardContextual"/>
        </w:rPr>
      </w:pPr>
      <w:r w:rsidRPr="009A43A6">
        <w:rPr>
          <w:noProof/>
          <w14:ligatures w14:val="standardContextual"/>
        </w:rPr>
        <w:t xml:space="preserve">Please read the following notes on the </w:t>
      </w:r>
      <w:r w:rsidRPr="009A43A6">
        <w:rPr>
          <w:i/>
          <w:noProof/>
          <w14:ligatures w14:val="standardContextual"/>
        </w:rPr>
        <w:t>Protection of Vulnerable Groups (Scotland) Act 2007</w:t>
      </w:r>
      <w:r w:rsidRPr="009A43A6">
        <w:rPr>
          <w:noProof/>
          <w14:ligatures w14:val="standardContextual"/>
        </w:rPr>
        <w:t xml:space="preserve"> (PVG Act):</w:t>
      </w:r>
    </w:p>
    <w:p w14:paraId="2736BE04" w14:textId="77777777" w:rsidR="009A43A6" w:rsidRPr="009A43A6" w:rsidRDefault="009A43A6" w:rsidP="009A43A6">
      <w:pPr>
        <w:pStyle w:val="BodyText"/>
        <w:numPr>
          <w:ilvl w:val="0"/>
          <w:numId w:val="5"/>
        </w:numPr>
        <w:rPr>
          <w:noProof/>
          <w14:ligatures w14:val="standardContextual"/>
        </w:rPr>
      </w:pPr>
      <w:r w:rsidRPr="009A43A6">
        <w:rPr>
          <w:i/>
          <w:noProof/>
          <w14:ligatures w14:val="standardContextual"/>
        </w:rPr>
        <w:t>Section 34</w:t>
      </w:r>
      <w:r w:rsidRPr="009A43A6">
        <w:rPr>
          <w:noProof/>
          <w14:ligatures w14:val="standardContextual"/>
        </w:rPr>
        <w:t xml:space="preserve"> of the PVG Act makes it an offence for an individual to do, or to seek or agree to do any regulated work (paid or unpaid) from which the individual is barred.</w:t>
      </w:r>
    </w:p>
    <w:p w14:paraId="7A2464E9" w14:textId="77777777" w:rsidR="009A43A6" w:rsidRPr="009A43A6" w:rsidRDefault="009A43A6" w:rsidP="009A43A6">
      <w:pPr>
        <w:pStyle w:val="BodyText"/>
        <w:rPr>
          <w:noProof/>
          <w14:ligatures w14:val="standardContextual"/>
        </w:rPr>
      </w:pPr>
    </w:p>
    <w:p w14:paraId="61402718" w14:textId="77777777" w:rsidR="009A43A6" w:rsidRPr="009A43A6" w:rsidRDefault="009A43A6" w:rsidP="009A43A6">
      <w:pPr>
        <w:pStyle w:val="BodyText"/>
        <w:numPr>
          <w:ilvl w:val="0"/>
          <w:numId w:val="5"/>
        </w:numPr>
        <w:rPr>
          <w:noProof/>
          <w14:ligatures w14:val="standardContextual"/>
        </w:rPr>
      </w:pPr>
      <w:r w:rsidRPr="009A43A6">
        <w:rPr>
          <w:i/>
          <w:noProof/>
          <w14:ligatures w14:val="standardContextual"/>
        </w:rPr>
        <w:t>Section 35</w:t>
      </w:r>
      <w:r w:rsidRPr="009A43A6">
        <w:rPr>
          <w:noProof/>
          <w14:ligatures w14:val="standardContextual"/>
        </w:rPr>
        <w:t xml:space="preserve"> of the same act makes it an offence for an organisation to offer regulated work (paid or unpaid) to an individual barred from that work. </w:t>
      </w:r>
    </w:p>
    <w:p w14:paraId="7528A5A6" w14:textId="77777777" w:rsidR="009A43A6" w:rsidRPr="009A43A6" w:rsidRDefault="009A43A6" w:rsidP="009A43A6">
      <w:pPr>
        <w:pStyle w:val="BodyText"/>
        <w:rPr>
          <w:noProof/>
          <w14:ligatures w14:val="standardContextual"/>
        </w:rPr>
      </w:pPr>
    </w:p>
    <w:p w14:paraId="3367BAA8" w14:textId="77777777" w:rsidR="009A43A6" w:rsidRPr="009A43A6" w:rsidRDefault="009A43A6" w:rsidP="009A43A6">
      <w:pPr>
        <w:pStyle w:val="BodyText"/>
        <w:numPr>
          <w:ilvl w:val="0"/>
          <w:numId w:val="5"/>
        </w:numPr>
        <w:rPr>
          <w:noProof/>
          <w14:ligatures w14:val="standardContextual"/>
        </w:rPr>
      </w:pPr>
      <w:r w:rsidRPr="009A43A6">
        <w:rPr>
          <w:noProof/>
          <w14:ligatures w14:val="standardContextual"/>
        </w:rPr>
        <w:t>A person is barred from regulated work with children if they are:</w:t>
      </w:r>
    </w:p>
    <w:p w14:paraId="2D70817E" w14:textId="77777777" w:rsidR="009A43A6" w:rsidRPr="009A43A6" w:rsidRDefault="009A43A6" w:rsidP="009A43A6">
      <w:pPr>
        <w:pStyle w:val="BodyText"/>
        <w:numPr>
          <w:ilvl w:val="1"/>
          <w:numId w:val="5"/>
        </w:numPr>
        <w:rPr>
          <w:noProof/>
          <w14:ligatures w14:val="standardContextual"/>
        </w:rPr>
      </w:pPr>
      <w:r w:rsidRPr="009A43A6">
        <w:rPr>
          <w:noProof/>
          <w14:ligatures w14:val="standardContextual"/>
        </w:rPr>
        <w:t xml:space="preserve">The subject of an automatic listing (under </w:t>
      </w:r>
      <w:r w:rsidRPr="009A43A6">
        <w:rPr>
          <w:i/>
          <w:noProof/>
          <w14:ligatures w14:val="standardContextual"/>
        </w:rPr>
        <w:t>section 14</w:t>
      </w:r>
      <w:r w:rsidRPr="009A43A6">
        <w:rPr>
          <w:noProof/>
          <w14:ligatures w14:val="standardContextual"/>
        </w:rPr>
        <w:t xml:space="preserve"> of the PVG Act).</w:t>
      </w:r>
    </w:p>
    <w:p w14:paraId="50249D08" w14:textId="77777777" w:rsidR="009A43A6" w:rsidRPr="009A43A6" w:rsidRDefault="009A43A6" w:rsidP="009A43A6">
      <w:pPr>
        <w:pStyle w:val="BodyText"/>
        <w:numPr>
          <w:ilvl w:val="1"/>
          <w:numId w:val="5"/>
        </w:numPr>
        <w:rPr>
          <w:noProof/>
          <w14:ligatures w14:val="standardContextual"/>
        </w:rPr>
      </w:pPr>
      <w:r w:rsidRPr="009A43A6">
        <w:rPr>
          <w:noProof/>
          <w14:ligatures w14:val="standardContextual"/>
        </w:rPr>
        <w:t xml:space="preserve">Included in the PVG Children’s List (and, by default, the Independent Safeguarding Authority Children’s List which covers the rest of the UK) under </w:t>
      </w:r>
      <w:r w:rsidRPr="009A43A6">
        <w:rPr>
          <w:i/>
          <w:noProof/>
          <w14:ligatures w14:val="standardContextual"/>
        </w:rPr>
        <w:t>section 15</w:t>
      </w:r>
      <w:r w:rsidRPr="009A43A6">
        <w:rPr>
          <w:noProof/>
          <w14:ligatures w14:val="standardContextual"/>
        </w:rPr>
        <w:t xml:space="preserve"> of the PVG Act.</w:t>
      </w:r>
    </w:p>
    <w:p w14:paraId="27A92914" w14:textId="77777777" w:rsidR="009A43A6" w:rsidRPr="009A43A6" w:rsidRDefault="009A43A6" w:rsidP="009A43A6">
      <w:pPr>
        <w:pStyle w:val="BodyText"/>
        <w:rPr>
          <w:noProof/>
          <w14:ligatures w14:val="standardContextual"/>
        </w:rPr>
      </w:pPr>
    </w:p>
    <w:p w14:paraId="1F99B0B2" w14:textId="77777777" w:rsidR="009A43A6" w:rsidRPr="009A43A6" w:rsidRDefault="009A43A6" w:rsidP="009A43A6">
      <w:pPr>
        <w:pStyle w:val="BodyText"/>
        <w:numPr>
          <w:ilvl w:val="0"/>
          <w:numId w:val="5"/>
        </w:numPr>
        <w:rPr>
          <w:noProof/>
          <w14:ligatures w14:val="standardContextual"/>
        </w:rPr>
      </w:pPr>
      <w:r w:rsidRPr="009A43A6">
        <w:rPr>
          <w:noProof/>
          <w14:ligatures w14:val="standardContextual"/>
        </w:rPr>
        <w:t xml:space="preserve">Under </w:t>
      </w:r>
      <w:r w:rsidRPr="009A43A6">
        <w:rPr>
          <w:i/>
          <w:noProof/>
          <w14:ligatures w14:val="standardContextual"/>
        </w:rPr>
        <w:t>section 12</w:t>
      </w:r>
      <w:r w:rsidRPr="009A43A6">
        <w:rPr>
          <w:noProof/>
          <w14:ligatures w14:val="standardContextual"/>
        </w:rPr>
        <w:t xml:space="preserve"> of the PVG Act an individual can be ‘considered for listing’ as information on their suitability to work with children is assessed. </w:t>
      </w:r>
    </w:p>
    <w:p w14:paraId="661C5AA1" w14:textId="77777777" w:rsidR="009A43A6" w:rsidRPr="009A43A6" w:rsidRDefault="009A43A6" w:rsidP="009A43A6">
      <w:pPr>
        <w:pStyle w:val="BodyText"/>
        <w:rPr>
          <w:noProof/>
          <w14:ligatures w14:val="standardContextual"/>
        </w:rPr>
      </w:pPr>
    </w:p>
    <w:p w14:paraId="68CDB4A4" w14:textId="77777777" w:rsidR="009A43A6" w:rsidRPr="009A43A6" w:rsidRDefault="009A43A6" w:rsidP="009A43A6">
      <w:pPr>
        <w:pStyle w:val="BodyText"/>
        <w:rPr>
          <w:noProof/>
          <w14:ligatures w14:val="standardContextual"/>
        </w:rPr>
      </w:pPr>
      <w:r w:rsidRPr="009A43A6">
        <w:rPr>
          <w:noProof/>
          <w14:ligatures w14:val="standardContextual"/>
        </w:rPr>
        <w:t>Please indicate your eligibility to work with children by selecting one of the following:</w:t>
      </w:r>
    </w:p>
    <w:p w14:paraId="3697F5D5" w14:textId="77777777" w:rsidR="009A43A6" w:rsidRPr="009A43A6" w:rsidRDefault="009A43A6" w:rsidP="009A43A6">
      <w:pPr>
        <w:pStyle w:val="BodyText"/>
        <w:rPr>
          <w:noProof/>
          <w14:ligatures w14:val="standardContextu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674"/>
      </w:tblGrid>
      <w:tr w:rsidR="009A43A6" w:rsidRPr="009A43A6" w14:paraId="64D12D4F" w14:textId="77777777" w:rsidTr="00D44756">
        <w:trPr>
          <w:trHeight w:val="397"/>
        </w:trPr>
        <w:tc>
          <w:tcPr>
            <w:tcW w:w="9180" w:type="dxa"/>
            <w:vAlign w:val="center"/>
          </w:tcPr>
          <w:p w14:paraId="7EBEC8B0" w14:textId="77777777" w:rsidR="009A43A6" w:rsidRPr="009A43A6" w:rsidRDefault="009A43A6" w:rsidP="009A43A6">
            <w:pPr>
              <w:pStyle w:val="BodyText"/>
              <w:rPr>
                <w:rFonts w:asciiTheme="minorHAnsi" w:eastAsiaTheme="minorHAnsi" w:hAnsiTheme="minorHAnsi"/>
                <w:noProof/>
                <w:sz w:val="22"/>
                <w:szCs w:val="22"/>
                <w14:ligatures w14:val="standardContextual"/>
              </w:rPr>
            </w:pPr>
            <w:r w:rsidRPr="009A43A6">
              <w:rPr>
                <w:rFonts w:asciiTheme="minorHAnsi" w:eastAsiaTheme="minorHAnsi" w:hAnsiTheme="minorHAnsi"/>
                <w:noProof/>
                <w:sz w:val="22"/>
                <w:szCs w:val="22"/>
                <w14:ligatures w14:val="standardContextual"/>
              </w:rPr>
              <w:t>I am not barred from regulated work with children, nor am I under ‘consideration for listing’</w:t>
            </w:r>
          </w:p>
        </w:tc>
        <w:tc>
          <w:tcPr>
            <w:tcW w:w="674" w:type="dxa"/>
            <w:vAlign w:val="center"/>
          </w:tcPr>
          <w:p w14:paraId="7825FFBF" w14:textId="77777777" w:rsidR="009A43A6" w:rsidRPr="009A43A6" w:rsidRDefault="009A43A6" w:rsidP="009A43A6">
            <w:pPr>
              <w:pStyle w:val="BodyText"/>
              <w:rPr>
                <w:rFonts w:eastAsiaTheme="minorHAnsi"/>
                <w:noProof/>
                <w14:ligatures w14:val="standardContextual"/>
              </w:rPr>
            </w:pPr>
            <w:r w:rsidRPr="009A43A6">
              <w:rPr>
                <w:noProof/>
                <w14:ligatures w14:val="standardContextual"/>
              </w:rPr>
              <w:fldChar w:fldCharType="begin">
                <w:ffData>
                  <w:name w:val="Check1"/>
                  <w:enabled/>
                  <w:calcOnExit w:val="0"/>
                  <w:checkBox>
                    <w:sizeAuto/>
                    <w:default w:val="0"/>
                  </w:checkBox>
                </w:ffData>
              </w:fldChar>
            </w:r>
            <w:r w:rsidRPr="009A43A6">
              <w:rPr>
                <w:rFonts w:eastAsiaTheme="minorHAnsi"/>
                <w:noProof/>
                <w14:ligatures w14:val="standardContextual"/>
              </w:rPr>
              <w:instrText xml:space="preserve"> FORMCHECKBOX </w:instrText>
            </w:r>
            <w:r w:rsidRPr="009A43A6">
              <w:rPr>
                <w:noProof/>
                <w14:ligatures w14:val="standardContextual"/>
              </w:rPr>
            </w:r>
            <w:r w:rsidRPr="009A43A6">
              <w:rPr>
                <w:noProof/>
                <w14:ligatures w14:val="standardContextual"/>
              </w:rPr>
              <w:fldChar w:fldCharType="separate"/>
            </w:r>
            <w:r w:rsidRPr="009A43A6">
              <w:rPr>
                <w:noProof/>
                <w14:ligatures w14:val="standardContextual"/>
              </w:rPr>
              <w:fldChar w:fldCharType="end"/>
            </w:r>
          </w:p>
        </w:tc>
      </w:tr>
      <w:tr w:rsidR="009A43A6" w:rsidRPr="009A43A6" w14:paraId="065BF0DC" w14:textId="77777777" w:rsidTr="00D44756">
        <w:trPr>
          <w:trHeight w:val="397"/>
        </w:trPr>
        <w:tc>
          <w:tcPr>
            <w:tcW w:w="9180" w:type="dxa"/>
            <w:vAlign w:val="center"/>
          </w:tcPr>
          <w:p w14:paraId="47C41155" w14:textId="77777777" w:rsidR="009A43A6" w:rsidRPr="009A43A6" w:rsidRDefault="009A43A6" w:rsidP="009A43A6">
            <w:pPr>
              <w:pStyle w:val="BodyText"/>
              <w:rPr>
                <w:rFonts w:asciiTheme="minorHAnsi" w:eastAsiaTheme="minorHAnsi" w:hAnsiTheme="minorHAnsi"/>
                <w:noProof/>
                <w:sz w:val="22"/>
                <w:szCs w:val="22"/>
                <w14:ligatures w14:val="standardContextual"/>
              </w:rPr>
            </w:pPr>
            <w:r w:rsidRPr="009A43A6">
              <w:rPr>
                <w:rFonts w:asciiTheme="minorHAnsi" w:eastAsiaTheme="minorHAnsi" w:hAnsiTheme="minorHAnsi"/>
                <w:noProof/>
                <w:sz w:val="22"/>
                <w:szCs w:val="22"/>
                <w14:ligatures w14:val="standardContextual"/>
              </w:rPr>
              <w:t xml:space="preserve">I am under ‘consideration for listing’ </w:t>
            </w:r>
          </w:p>
        </w:tc>
        <w:tc>
          <w:tcPr>
            <w:tcW w:w="674" w:type="dxa"/>
            <w:vAlign w:val="center"/>
          </w:tcPr>
          <w:p w14:paraId="47D9B75B" w14:textId="77777777" w:rsidR="009A43A6" w:rsidRPr="009A43A6" w:rsidRDefault="009A43A6" w:rsidP="009A43A6">
            <w:pPr>
              <w:pStyle w:val="BodyText"/>
              <w:rPr>
                <w:rFonts w:eastAsiaTheme="minorHAnsi"/>
                <w:noProof/>
                <w14:ligatures w14:val="standardContextual"/>
              </w:rPr>
            </w:pPr>
            <w:r w:rsidRPr="009A43A6">
              <w:rPr>
                <w:noProof/>
                <w14:ligatures w14:val="standardContextual"/>
              </w:rPr>
              <w:fldChar w:fldCharType="begin">
                <w:ffData>
                  <w:name w:val="Check1"/>
                  <w:enabled/>
                  <w:calcOnExit w:val="0"/>
                  <w:checkBox>
                    <w:sizeAuto/>
                    <w:default w:val="0"/>
                  </w:checkBox>
                </w:ffData>
              </w:fldChar>
            </w:r>
            <w:r w:rsidRPr="009A43A6">
              <w:rPr>
                <w:rFonts w:eastAsiaTheme="minorHAnsi"/>
                <w:noProof/>
                <w14:ligatures w14:val="standardContextual"/>
              </w:rPr>
              <w:instrText xml:space="preserve"> FORMCHECKBOX </w:instrText>
            </w:r>
            <w:r w:rsidRPr="009A43A6">
              <w:rPr>
                <w:noProof/>
                <w14:ligatures w14:val="standardContextual"/>
              </w:rPr>
            </w:r>
            <w:r w:rsidRPr="009A43A6">
              <w:rPr>
                <w:noProof/>
                <w14:ligatures w14:val="standardContextual"/>
              </w:rPr>
              <w:fldChar w:fldCharType="separate"/>
            </w:r>
            <w:r w:rsidRPr="009A43A6">
              <w:rPr>
                <w:noProof/>
                <w14:ligatures w14:val="standardContextual"/>
              </w:rPr>
              <w:fldChar w:fldCharType="end"/>
            </w:r>
          </w:p>
        </w:tc>
      </w:tr>
      <w:tr w:rsidR="009A43A6" w:rsidRPr="009A43A6" w14:paraId="34315009" w14:textId="77777777" w:rsidTr="00D44756">
        <w:trPr>
          <w:trHeight w:val="397"/>
        </w:trPr>
        <w:tc>
          <w:tcPr>
            <w:tcW w:w="9180" w:type="dxa"/>
            <w:vAlign w:val="center"/>
          </w:tcPr>
          <w:p w14:paraId="1033D063" w14:textId="77777777" w:rsidR="009A43A6" w:rsidRPr="009A43A6" w:rsidRDefault="009A43A6" w:rsidP="009A43A6">
            <w:pPr>
              <w:pStyle w:val="BodyText"/>
              <w:rPr>
                <w:rFonts w:asciiTheme="minorHAnsi" w:eastAsiaTheme="minorHAnsi" w:hAnsiTheme="minorHAnsi"/>
                <w:noProof/>
                <w:sz w:val="22"/>
                <w:szCs w:val="22"/>
                <w14:ligatures w14:val="standardContextual"/>
              </w:rPr>
            </w:pPr>
            <w:r w:rsidRPr="009A43A6">
              <w:rPr>
                <w:rFonts w:asciiTheme="minorHAnsi" w:eastAsiaTheme="minorHAnsi" w:hAnsiTheme="minorHAnsi"/>
                <w:noProof/>
                <w:sz w:val="22"/>
                <w:szCs w:val="22"/>
                <w14:ligatures w14:val="standardContextual"/>
              </w:rPr>
              <w:t>I am barred from regulated work with children</w:t>
            </w:r>
          </w:p>
        </w:tc>
        <w:tc>
          <w:tcPr>
            <w:tcW w:w="674" w:type="dxa"/>
            <w:vAlign w:val="center"/>
          </w:tcPr>
          <w:p w14:paraId="2ECE1CBD" w14:textId="77777777" w:rsidR="009A43A6" w:rsidRPr="009A43A6" w:rsidRDefault="009A43A6" w:rsidP="009A43A6">
            <w:pPr>
              <w:pStyle w:val="BodyText"/>
              <w:rPr>
                <w:rFonts w:eastAsiaTheme="minorHAnsi"/>
                <w:noProof/>
                <w14:ligatures w14:val="standardContextual"/>
              </w:rPr>
            </w:pPr>
            <w:r w:rsidRPr="009A43A6">
              <w:rPr>
                <w:noProof/>
                <w14:ligatures w14:val="standardContextual"/>
              </w:rPr>
              <w:fldChar w:fldCharType="begin">
                <w:ffData>
                  <w:name w:val="Check1"/>
                  <w:enabled/>
                  <w:calcOnExit w:val="0"/>
                  <w:checkBox>
                    <w:sizeAuto/>
                    <w:default w:val="0"/>
                  </w:checkBox>
                </w:ffData>
              </w:fldChar>
            </w:r>
            <w:r w:rsidRPr="009A43A6">
              <w:rPr>
                <w:rFonts w:eastAsiaTheme="minorHAnsi"/>
                <w:noProof/>
                <w14:ligatures w14:val="standardContextual"/>
              </w:rPr>
              <w:instrText xml:space="preserve"> FORMCHECKBOX </w:instrText>
            </w:r>
            <w:r w:rsidRPr="009A43A6">
              <w:rPr>
                <w:noProof/>
                <w14:ligatures w14:val="standardContextual"/>
              </w:rPr>
            </w:r>
            <w:r w:rsidRPr="009A43A6">
              <w:rPr>
                <w:noProof/>
                <w14:ligatures w14:val="standardContextual"/>
              </w:rPr>
              <w:fldChar w:fldCharType="separate"/>
            </w:r>
            <w:r w:rsidRPr="009A43A6">
              <w:rPr>
                <w:noProof/>
                <w14:ligatures w14:val="standardContextual"/>
              </w:rPr>
              <w:fldChar w:fldCharType="end"/>
            </w:r>
          </w:p>
        </w:tc>
      </w:tr>
    </w:tbl>
    <w:p w14:paraId="62D826C9" w14:textId="77777777" w:rsidR="009A43A6" w:rsidRPr="009A43A6" w:rsidRDefault="009A43A6" w:rsidP="009A43A6">
      <w:pPr>
        <w:pStyle w:val="BodyText"/>
        <w:rPr>
          <w:b/>
          <w:noProof/>
          <w14:ligatures w14:val="standardContextual"/>
        </w:rPr>
      </w:pPr>
    </w:p>
    <w:p w14:paraId="1954CBBB" w14:textId="77777777" w:rsidR="009A43A6" w:rsidRPr="009A43A6" w:rsidRDefault="009A43A6" w:rsidP="009A43A6">
      <w:pPr>
        <w:pStyle w:val="BodyText"/>
        <w:rPr>
          <w:b/>
          <w:noProof/>
          <w14:ligatures w14:val="standardContextual"/>
        </w:rPr>
      </w:pPr>
      <w:r w:rsidRPr="009A43A6">
        <w:rPr>
          <w:b/>
          <w:noProof/>
          <w14:ligatures w14:val="standardContextual"/>
        </w:rPr>
        <w:t>Section 5 – Declaration</w:t>
      </w:r>
    </w:p>
    <w:p w14:paraId="65188F30" w14:textId="77777777" w:rsidR="009A43A6" w:rsidRPr="009A43A6" w:rsidRDefault="009A43A6" w:rsidP="009A43A6">
      <w:pPr>
        <w:pStyle w:val="BodyText"/>
        <w:rPr>
          <w:b/>
          <w:noProof/>
          <w14:ligatures w14:val="standardContextual"/>
        </w:rPr>
      </w:pPr>
    </w:p>
    <w:p w14:paraId="7A39FE80"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hereby declare and represent that, except for as disclosed above, I have not at any time, whether in the United Kingdom or abroad, been found guilty and sentenced by a court for a relevant criminal offence.</w:t>
      </w:r>
    </w:p>
    <w:p w14:paraId="1DE55B14" w14:textId="77777777" w:rsidR="009A43A6" w:rsidRPr="009A43A6" w:rsidRDefault="009A43A6" w:rsidP="009A43A6">
      <w:pPr>
        <w:pStyle w:val="BodyText"/>
        <w:rPr>
          <w:noProof/>
          <w14:ligatures w14:val="standardContextual"/>
        </w:rPr>
      </w:pPr>
    </w:p>
    <w:p w14:paraId="02E3DB5F"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will assist Children First</w:t>
      </w:r>
      <w:r w:rsidRPr="009A43A6">
        <w:rPr>
          <w:bCs/>
          <w:noProof/>
          <w14:ligatures w14:val="standardContextual"/>
        </w:rPr>
        <w:t xml:space="preserve"> to </w:t>
      </w:r>
      <w:r w:rsidRPr="009A43A6">
        <w:rPr>
          <w:noProof/>
          <w14:ligatures w14:val="standardContextual"/>
        </w:rPr>
        <w:t>request a Scheme Record / Scheme Record Update (as appropriate under the PVG Act) for the purposes of verifying the replies given in this declaration, including enquiries of any relevant authority.</w:t>
      </w:r>
    </w:p>
    <w:p w14:paraId="7A637B76" w14:textId="77777777" w:rsidR="009A43A6" w:rsidRPr="009A43A6" w:rsidRDefault="009A43A6" w:rsidP="009A43A6">
      <w:pPr>
        <w:pStyle w:val="BodyText"/>
        <w:rPr>
          <w:noProof/>
          <w14:ligatures w14:val="standardContextual"/>
        </w:rPr>
      </w:pPr>
    </w:p>
    <w:p w14:paraId="558467A9"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agree to inform Children First</w:t>
      </w:r>
      <w:r w:rsidRPr="009A43A6">
        <w:rPr>
          <w:b/>
          <w:bCs/>
          <w:noProof/>
          <w14:ligatures w14:val="standardContextual"/>
        </w:rPr>
        <w:t xml:space="preserve"> </w:t>
      </w:r>
      <w:r w:rsidRPr="009A43A6">
        <w:rPr>
          <w:noProof/>
          <w14:ligatures w14:val="standardContextual"/>
        </w:rPr>
        <w:t>if I am convicted of an offence while a member of staff / volunteer with the organisation. I understand that failure to do so may lead to the immediate suspension of my work (paid or unpaid) for the organisation and / or the termination of my services.</w:t>
      </w:r>
    </w:p>
    <w:p w14:paraId="5389B0A9" w14:textId="77777777" w:rsidR="009A43A6" w:rsidRPr="009A43A6" w:rsidRDefault="009A43A6" w:rsidP="009A43A6">
      <w:pPr>
        <w:pStyle w:val="BodyText"/>
        <w:rPr>
          <w:noProof/>
          <w14:ligatures w14:val="standardContextual"/>
        </w:rPr>
      </w:pPr>
    </w:p>
    <w:p w14:paraId="644B1D4E"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If I become considered for listing, I understand this will result in precautionary suspension.</w:t>
      </w:r>
    </w:p>
    <w:p w14:paraId="30B03857" w14:textId="77777777" w:rsidR="009A43A6" w:rsidRPr="009A43A6" w:rsidRDefault="009A43A6" w:rsidP="009A43A6">
      <w:pPr>
        <w:pStyle w:val="BodyText"/>
        <w:rPr>
          <w:noProof/>
          <w14:ligatures w14:val="standardContextual"/>
        </w:rPr>
      </w:pPr>
    </w:p>
    <w:p w14:paraId="736E36DF"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agree to abide by the conditions above and certify that the information contained in this form is true and correct to the best of my knowledge and I realise that false information or wilful omissions may lead to the immediate suspension of my work for the organisation or the termination of my services.</w:t>
      </w:r>
    </w:p>
    <w:p w14:paraId="663BFDF9" w14:textId="77777777" w:rsidR="009A43A6" w:rsidRPr="009A43A6" w:rsidRDefault="009A43A6" w:rsidP="009A43A6">
      <w:pPr>
        <w:pStyle w:val="BodyText"/>
        <w:rPr>
          <w:noProof/>
          <w14:ligatures w14:val="standardContextual"/>
        </w:rPr>
      </w:pPr>
    </w:p>
    <w:p w14:paraId="268B2821" w14:textId="77777777" w:rsidR="009A43A6" w:rsidRPr="009A43A6" w:rsidRDefault="009A43A6" w:rsidP="009A43A6">
      <w:pPr>
        <w:pStyle w:val="BodyText"/>
        <w:rPr>
          <w:noProof/>
          <w14:ligatures w14:val="standardContextual"/>
        </w:rPr>
      </w:pPr>
    </w:p>
    <w:tbl>
      <w:tblPr>
        <w:tblStyle w:val="TableGrid"/>
        <w:tblW w:w="0" w:type="auto"/>
        <w:tblLook w:val="04A0" w:firstRow="1" w:lastRow="0" w:firstColumn="1" w:lastColumn="0" w:noHBand="0" w:noVBand="1"/>
      </w:tblPr>
      <w:tblGrid>
        <w:gridCol w:w="6345"/>
        <w:gridCol w:w="2942"/>
      </w:tblGrid>
      <w:tr w:rsidR="009A43A6" w:rsidRPr="009A43A6" w14:paraId="6ECC8453" w14:textId="77777777" w:rsidTr="00D44756">
        <w:tc>
          <w:tcPr>
            <w:tcW w:w="6345" w:type="dxa"/>
          </w:tcPr>
          <w:p w14:paraId="438F3854" w14:textId="77777777" w:rsidR="009A43A6" w:rsidRPr="009A43A6" w:rsidRDefault="009A43A6" w:rsidP="009A43A6">
            <w:pPr>
              <w:pStyle w:val="BodyText"/>
              <w:rPr>
                <w:rFonts w:asciiTheme="minorHAnsi" w:hAnsiTheme="minorHAnsi"/>
                <w:noProof/>
                <w14:ligatures w14:val="standardContextual"/>
              </w:rPr>
            </w:pPr>
            <w:r w:rsidRPr="009A43A6">
              <w:rPr>
                <w:rFonts w:asciiTheme="minorHAnsi" w:hAnsiTheme="minorHAnsi"/>
                <w:noProof/>
                <w14:ligatures w14:val="standardContextual"/>
              </w:rPr>
              <w:t>Signed:</w:t>
            </w:r>
          </w:p>
          <w:p w14:paraId="6870CD26" w14:textId="77777777" w:rsidR="009A43A6" w:rsidRPr="009A43A6" w:rsidRDefault="009A43A6" w:rsidP="009A43A6">
            <w:pPr>
              <w:pStyle w:val="BodyText"/>
              <w:rPr>
                <w:rFonts w:asciiTheme="minorHAnsi" w:hAnsiTheme="minorHAnsi"/>
                <w:noProof/>
                <w14:ligatures w14:val="standardContextual"/>
              </w:rPr>
            </w:pPr>
          </w:p>
        </w:tc>
        <w:tc>
          <w:tcPr>
            <w:tcW w:w="2942" w:type="dxa"/>
          </w:tcPr>
          <w:p w14:paraId="4A7B1474" w14:textId="77777777" w:rsidR="009A43A6" w:rsidRPr="009A43A6" w:rsidRDefault="009A43A6" w:rsidP="009A43A6">
            <w:pPr>
              <w:pStyle w:val="BodyText"/>
              <w:rPr>
                <w:rFonts w:asciiTheme="minorHAnsi" w:hAnsiTheme="minorHAnsi"/>
                <w:noProof/>
                <w14:ligatures w14:val="standardContextual"/>
              </w:rPr>
            </w:pPr>
            <w:r w:rsidRPr="009A43A6">
              <w:rPr>
                <w:rFonts w:asciiTheme="minorHAnsi" w:hAnsiTheme="minorHAnsi"/>
                <w:noProof/>
                <w14:ligatures w14:val="standardContextual"/>
              </w:rPr>
              <w:t xml:space="preserve">Date: </w:t>
            </w:r>
          </w:p>
        </w:tc>
      </w:tr>
    </w:tbl>
    <w:p w14:paraId="36FD4A5B" w14:textId="77777777" w:rsidR="009A43A6" w:rsidRPr="009A43A6" w:rsidRDefault="009A43A6" w:rsidP="009A43A6">
      <w:pPr>
        <w:pStyle w:val="BodyText"/>
        <w:rPr>
          <w:b/>
          <w:noProof/>
          <w14:ligatures w14:val="standardContextual"/>
        </w:rPr>
      </w:pPr>
    </w:p>
    <w:p w14:paraId="2E1A559C" w14:textId="77777777" w:rsidR="009A43A6" w:rsidRPr="009A43A6" w:rsidRDefault="009A43A6" w:rsidP="009A43A6">
      <w:pPr>
        <w:pStyle w:val="BodyText"/>
        <w:rPr>
          <w:noProof/>
          <w14:ligatures w14:val="standardContextual"/>
        </w:rPr>
      </w:pPr>
    </w:p>
    <w:p w14:paraId="1167942A" w14:textId="77777777" w:rsidR="00FE7B83" w:rsidRDefault="00FE7B83" w:rsidP="00FE7B83">
      <w:pPr>
        <w:pStyle w:val="BodyText"/>
        <w:rPr>
          <w:noProof/>
          <w14:ligatures w14:val="standardContextual"/>
        </w:rPr>
      </w:pPr>
    </w:p>
    <w:p w14:paraId="546E1488" w14:textId="77777777" w:rsidR="00FE7B83" w:rsidRDefault="00FE7B83" w:rsidP="00FE7B83">
      <w:pPr>
        <w:pStyle w:val="BodyText"/>
      </w:pPr>
    </w:p>
    <w:p w14:paraId="6C7340D8" w14:textId="77777777" w:rsidR="00DB7F9A" w:rsidRDefault="00DB7F9A" w:rsidP="00A85834">
      <w:pPr>
        <w:pStyle w:val="BodyText"/>
      </w:pPr>
    </w:p>
    <w:sectPr w:rsidR="00DB7F9A" w:rsidSect="00F220FB">
      <w:footerReference w:type="default" r:id="rId15"/>
      <w:footerReference w:type="first" r:id="rId16"/>
      <w:pgSz w:w="11906" w:h="16838" w:code="9"/>
      <w:pgMar w:top="720" w:right="720" w:bottom="720" w:left="720"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0686" w14:textId="77777777" w:rsidR="00F220FB" w:rsidRDefault="00F220FB" w:rsidP="00DF5E0A">
      <w:r>
        <w:separator/>
      </w:r>
    </w:p>
  </w:endnote>
  <w:endnote w:type="continuationSeparator" w:id="0">
    <w:p w14:paraId="5CC53ABB" w14:textId="77777777" w:rsidR="00F220FB" w:rsidRDefault="00F220FB" w:rsidP="00DF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38FAD3C2" w:rsidR="00E55694" w:rsidRPr="00E55694" w:rsidRDefault="009A43A6" w:rsidP="005E4CB4">
    <w:pPr>
      <w:pStyle w:val="Footer"/>
    </w:pPr>
    <w:r>
      <w:rPr>
        <w:noProof/>
        <w14:ligatures w14:val="standardContextual"/>
      </w:rPr>
      <w:drawing>
        <wp:anchor distT="0" distB="0" distL="114300" distR="114300" simplePos="0" relativeHeight="251661312" behindDoc="1" locked="0" layoutInCell="1" allowOverlap="1" wp14:anchorId="2DE2CE86" wp14:editId="469B477E">
          <wp:simplePos x="0" y="0"/>
          <wp:positionH relativeFrom="page">
            <wp:align>right</wp:align>
          </wp:positionH>
          <wp:positionV relativeFrom="paragraph">
            <wp:posOffset>191702</wp:posOffset>
          </wp:positionV>
          <wp:extent cx="7559675" cy="361950"/>
          <wp:effectExtent l="0" t="0" r="3175" b="0"/>
          <wp:wrapNone/>
          <wp:docPr id="1349362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E15" w14:textId="77777777" w:rsidR="005E4CB4" w:rsidRDefault="00A23DA0">
    <w:pPr>
      <w:pStyle w:val="Footer"/>
    </w:pPr>
    <w:r>
      <w:rPr>
        <w:noProof/>
        <w14:ligatures w14:val="standardContextual"/>
      </w:rPr>
      <w:drawing>
        <wp:anchor distT="0" distB="0" distL="114300" distR="114300" simplePos="0" relativeHeight="251666432" behindDoc="1" locked="0" layoutInCell="1" allowOverlap="1" wp14:anchorId="032224AD" wp14:editId="4FE5AE7A">
          <wp:simplePos x="0" y="0"/>
          <wp:positionH relativeFrom="page">
            <wp:align>left</wp:align>
          </wp:positionH>
          <wp:positionV relativeFrom="paragraph">
            <wp:posOffset>13335</wp:posOffset>
          </wp:positionV>
          <wp:extent cx="7559675" cy="361950"/>
          <wp:effectExtent l="0" t="0" r="3175" b="0"/>
          <wp:wrapNone/>
          <wp:docPr id="10962532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E825" w14:textId="77777777" w:rsidR="00F220FB" w:rsidRDefault="00F220FB" w:rsidP="00DF5E0A">
      <w:r>
        <w:separator/>
      </w:r>
    </w:p>
  </w:footnote>
  <w:footnote w:type="continuationSeparator" w:id="0">
    <w:p w14:paraId="5D7E2F65" w14:textId="77777777" w:rsidR="00F220FB" w:rsidRDefault="00F220FB" w:rsidP="00DF5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6E66766"/>
    <w:multiLevelType w:val="hybridMultilevel"/>
    <w:tmpl w:val="9342F000"/>
    <w:lvl w:ilvl="0" w:tplc="08090017">
      <w:start w:val="1"/>
      <w:numFmt w:val="lowerLetter"/>
      <w:lvlText w:val="%1)"/>
      <w:lvlJc w:val="left"/>
      <w:pPr>
        <w:ind w:left="5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56D6B"/>
    <w:multiLevelType w:val="hybridMultilevel"/>
    <w:tmpl w:val="29A4E37A"/>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E4F4846"/>
    <w:multiLevelType w:val="hybridMultilevel"/>
    <w:tmpl w:val="CF20AA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FD186D"/>
    <w:multiLevelType w:val="singleLevel"/>
    <w:tmpl w:val="08090017"/>
    <w:lvl w:ilvl="0">
      <w:start w:val="1"/>
      <w:numFmt w:val="lowerLetter"/>
      <w:lvlText w:val="%1)"/>
      <w:lvlJc w:val="left"/>
      <w:pPr>
        <w:ind w:left="360" w:hanging="360"/>
      </w:pPr>
    </w:lvl>
  </w:abstractNum>
  <w:num w:numId="1" w16cid:durableId="808284351">
    <w:abstractNumId w:val="0"/>
  </w:num>
  <w:num w:numId="2" w16cid:durableId="1624195289">
    <w:abstractNumId w:val="2"/>
  </w:num>
  <w:num w:numId="3" w16cid:durableId="303778400">
    <w:abstractNumId w:val="5"/>
  </w:num>
  <w:num w:numId="4" w16cid:durableId="338893636">
    <w:abstractNumId w:val="4"/>
  </w:num>
  <w:num w:numId="5" w16cid:durableId="350036257">
    <w:abstractNumId w:val="3"/>
  </w:num>
  <w:num w:numId="6" w16cid:durableId="105836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776BF"/>
    <w:rsid w:val="001674C8"/>
    <w:rsid w:val="001A0102"/>
    <w:rsid w:val="001A567D"/>
    <w:rsid w:val="001C3C30"/>
    <w:rsid w:val="001E3CB9"/>
    <w:rsid w:val="002C0884"/>
    <w:rsid w:val="002F1B41"/>
    <w:rsid w:val="00305E86"/>
    <w:rsid w:val="0036610A"/>
    <w:rsid w:val="00366DBD"/>
    <w:rsid w:val="00383F3E"/>
    <w:rsid w:val="00466D15"/>
    <w:rsid w:val="004C1291"/>
    <w:rsid w:val="005300C5"/>
    <w:rsid w:val="005545DD"/>
    <w:rsid w:val="005E4CB4"/>
    <w:rsid w:val="00667F44"/>
    <w:rsid w:val="006B2389"/>
    <w:rsid w:val="006C2D3F"/>
    <w:rsid w:val="00716CC3"/>
    <w:rsid w:val="007D17B6"/>
    <w:rsid w:val="007D7C8E"/>
    <w:rsid w:val="00876C46"/>
    <w:rsid w:val="008F03C2"/>
    <w:rsid w:val="00920089"/>
    <w:rsid w:val="00931E5D"/>
    <w:rsid w:val="00953286"/>
    <w:rsid w:val="009645C9"/>
    <w:rsid w:val="009A43A6"/>
    <w:rsid w:val="009A52CD"/>
    <w:rsid w:val="00A11A37"/>
    <w:rsid w:val="00A203CC"/>
    <w:rsid w:val="00A23DA0"/>
    <w:rsid w:val="00A85834"/>
    <w:rsid w:val="00AB1645"/>
    <w:rsid w:val="00AF455D"/>
    <w:rsid w:val="00B86039"/>
    <w:rsid w:val="00BC7C7A"/>
    <w:rsid w:val="00BE17DB"/>
    <w:rsid w:val="00D01FCC"/>
    <w:rsid w:val="00DB7F9A"/>
    <w:rsid w:val="00DD3E7D"/>
    <w:rsid w:val="00DF5E0A"/>
    <w:rsid w:val="00E55694"/>
    <w:rsid w:val="00E84088"/>
    <w:rsid w:val="00EF2838"/>
    <w:rsid w:val="00F220FB"/>
    <w:rsid w:val="00F3577D"/>
    <w:rsid w:val="00F36638"/>
    <w:rsid w:val="00F94767"/>
    <w:rsid w:val="00FB45E9"/>
    <w:rsid w:val="00F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table" w:styleId="TableGrid">
    <w:name w:val="Table Grid"/>
    <w:basedOn w:val="TableNormal"/>
    <w:uiPriority w:val="59"/>
    <w:rsid w:val="009A43A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3A6"/>
    <w:rPr>
      <w:color w:val="182858" w:themeColor="hyperlink"/>
      <w:u w:val="single"/>
    </w:rPr>
  </w:style>
  <w:style w:type="character" w:styleId="UnresolvedMention">
    <w:name w:val="Unresolved Mention"/>
    <w:basedOn w:val="DefaultParagraphFont"/>
    <w:uiPriority w:val="99"/>
    <w:semiHidden/>
    <w:unhideWhenUsed/>
    <w:rsid w:val="009A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renfirst.org.uk/terms-and-conditions/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spent-and-unspent-convi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gov.scot/spent-and-unspent-convic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e.wilson\OneDrive%20-%20Children%201st\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ate xmlns="9277a959-7d92-4670-832e-c8e722ac1417" xsi:nil="true"/>
    <Notes xmlns="9277a959-7d92-4670-832e-c8e722ac14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21" ma:contentTypeDescription="Create a new document." ma:contentTypeScope="" ma:versionID="527b139f207c8cdc15e14b333fd77653">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f15dc71375e3125731cd3c7b33d264db"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9277a959-7d92-4670-832e-c8e722ac1417"/>
    <ds:schemaRef ds:uri="b6522b52-c90b-44e2-984f-e9068613e5e2"/>
    <ds:schemaRef ds:uri="af35e84e-a746-49fd-b9c4-feede095d1ce"/>
    <ds:schemaRef ds:uri="a9e3d5aa-519a-4711-8b23-9ab6045ee1c0"/>
  </ds:schemaRefs>
</ds:datastoreItem>
</file>

<file path=customXml/itemProps2.xml><?xml version="1.0" encoding="utf-8"?>
<ds:datastoreItem xmlns:ds="http://schemas.openxmlformats.org/officeDocument/2006/customXml" ds:itemID="{51C99877-8EB3-44AB-B57E-221BEF0ED93E}"/>
</file>

<file path=customXml/itemProps3.xml><?xml version="1.0" encoding="utf-8"?>
<ds:datastoreItem xmlns:ds="http://schemas.openxmlformats.org/officeDocument/2006/customXml" ds:itemID="{99379615-8BCB-4ADE-B72A-9C585F8465DC}">
  <ds:schemaRefs>
    <ds:schemaRef ds:uri="http://schemas.microsoft.com/sharepoint/v3/contenttype/forms"/>
  </ds:schemaRefs>
</ds:datastoreItem>
</file>

<file path=customXml/itemProps4.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Core template (002)</Template>
  <TotalTime>5</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Jude Wilson</cp:lastModifiedBy>
  <cp:revision>7</cp:revision>
  <dcterms:created xsi:type="dcterms:W3CDTF">2025-08-01T08:58:00Z</dcterms:created>
  <dcterms:modified xsi:type="dcterms:W3CDTF">2025-11-14T10:25:00Z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y fmtid="{D5CDD505-2E9C-101B-9397-08002B2CF9AE}" pid="3" name="MediaServiceImageTags">
    <vt:lpwstr/>
  </property>
</Properties>
</file>